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ayout w:type="fixed"/>
        <w:tblLook w:val="04A0" w:firstRow="1" w:lastRow="0" w:firstColumn="1" w:lastColumn="0" w:noHBand="0" w:noVBand="1"/>
        <w:tblCaption w:val=""/>
        <w:tblDescription w:val="Макетная таблица календаря"/>
      </w:tblPr>
      <w:tblGrid>
        <w:gridCol w:w="7852"/>
        <w:gridCol w:w="7852"/>
      </w:tblGrid>
      <w:tr w:rsidR="00A7023D" w:rsidRPr="00A7023D" w14:paraId="40983BE3" w14:textId="7FC65DC9" w:rsidTr="00A7023D">
        <w:trPr>
          <w:trHeight w:val="10206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dashed" w:sz="6" w:space="0" w:color="auto"/>
            </w:tcBorders>
            <w:vAlign w:val="center"/>
          </w:tcPr>
          <w:p w14:paraId="1A9BDEFC" w14:textId="77777777" w:rsidR="00A53755" w:rsidRPr="00C66750" w:rsidRDefault="00A53755" w:rsidP="00A53755">
            <w:pPr>
              <w:pStyle w:val="ad"/>
              <w:jc w:val="center"/>
              <w:rPr>
                <w:rFonts w:cs="Arial"/>
                <w:noProof/>
                <w:color w:val="00A4DC"/>
                <w:sz w:val="78"/>
                <w:szCs w:val="78"/>
                <w:lang w:val="it-IT" w:bidi="ru-RU"/>
              </w:rPr>
            </w:pPr>
            <w:r w:rsidRPr="00A7023D">
              <w:rPr>
                <w:rFonts w:cs="Arial"/>
                <w:noProof/>
                <w:color w:val="00A4DC"/>
                <w:sz w:val="78"/>
                <w:szCs w:val="78"/>
                <w:lang w:bidi="ru-RU"/>
              </w:rPr>
              <w:fldChar w:fldCharType="begin"/>
            </w:r>
            <w:r w:rsidRPr="00C66750">
              <w:rPr>
                <w:rFonts w:cs="Arial"/>
                <w:noProof/>
                <w:color w:val="00A4DC"/>
                <w:sz w:val="78"/>
                <w:szCs w:val="78"/>
                <w:lang w:bidi="ru-RU"/>
              </w:rPr>
              <w:instrText xml:space="preserve"> DOCVARIABLE  MonthStart1 \@  yyyy   \* MERGEFORMAT </w:instrText>
            </w:r>
            <w:r w:rsidRPr="00A7023D">
              <w:rPr>
                <w:rFonts w:cs="Arial"/>
                <w:noProof/>
                <w:color w:val="00A4DC"/>
                <w:sz w:val="78"/>
                <w:szCs w:val="78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00A4DC"/>
                <w:sz w:val="78"/>
                <w:szCs w:val="78"/>
                <w:lang w:bidi="ru-RU"/>
              </w:rPr>
              <w:t>2025</w:t>
            </w:r>
            <w:r w:rsidRPr="00A7023D">
              <w:rPr>
                <w:rFonts w:cs="Arial"/>
                <w:noProof/>
                <w:color w:val="00A4DC"/>
                <w:sz w:val="78"/>
                <w:szCs w:val="78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14"/>
              <w:gridCol w:w="2615"/>
              <w:gridCol w:w="2615"/>
            </w:tblGrid>
            <w:tr w:rsidR="00A53755" w:rsidRPr="00C66750" w14:paraId="37DB5F02" w14:textId="77777777" w:rsidTr="00404C81">
              <w:trPr>
                <w:trHeight w:val="567"/>
              </w:trPr>
              <w:tc>
                <w:tcPr>
                  <w:tcW w:w="1666" w:type="pct"/>
                </w:tcPr>
                <w:p w14:paraId="68C620D7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00A4DC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1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2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26B7DCE4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00A4DC"/>
                        <w:vAlign w:val="center"/>
                      </w:tcPr>
                      <w:p w14:paraId="13E6DA42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A4FDD03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04DE7710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658A526A" w14:textId="77777777" w:rsidR="00A53755" w:rsidRPr="00A82F9A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06888FCB" w14:textId="77777777" w:rsidR="00A53755" w:rsidRPr="00A82F9A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400105B6" w14:textId="77777777" w:rsidR="00A53755" w:rsidRPr="00A82F9A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0244DBFB" w14:textId="77777777" w:rsidR="00A53755" w:rsidRPr="00A82F9A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02018185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76A1CCD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3CB69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3682C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3A25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70D1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7D008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A89C2C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1EC58A42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ED2742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BED5C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1C53C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7491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4B057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D7C7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763D0A6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36CE4EB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1B55C24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0B998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0E9C0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8572C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1A7F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E4AC5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02B4F6C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9F0250A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3397126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A9836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22268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364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29F3B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78863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71C266D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5E1C2CC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1CC9CFD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384C5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4A30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7E469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65DD0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E14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ABD292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148E9CB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30FAD3F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A28BF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E139E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760A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C4E68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CC916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06F3C7E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753DFAC4" w14:textId="77777777" w:rsidR="00A53755" w:rsidRPr="00C66750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667" w:type="pct"/>
                </w:tcPr>
                <w:p w14:paraId="65CA323A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1BB1C0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1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7328D073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18F5D32F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29B36C12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6345B8A4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04C95E13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3C2AA0FF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4A6F22EA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1BB1C0"/>
                        <w:vAlign w:val="center"/>
                      </w:tcPr>
                      <w:p w14:paraId="249B4167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79DF0FE6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7FD1C94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23B29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86FFD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1151F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82446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7DF5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A8EF87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2DA76D73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7D71D18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F31E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A973D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CE80B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C8C0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4AE1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A96FE5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7EED25D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B1EB09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871B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DF0E1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2C39F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84F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C670D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FE3F9B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A40B9B3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20093C8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642C4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02CDA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99165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FA5BF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A82A6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9700A1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831C4C5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3020E69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AEB2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5CD94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8D1B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62073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BA8EA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0FEC0A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F82DC54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5856AE4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69C00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F8904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C3D56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F841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DA9FB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32D64D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0A4B7A41" w14:textId="77777777" w:rsidR="00A53755" w:rsidRPr="00C66750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667" w:type="pct"/>
                </w:tcPr>
                <w:p w14:paraId="0C9DCD48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43B06D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0DF5BAE6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1CD90971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4D4BF610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62B9E9F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02713FAA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4DA400A6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27B9BA5F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43B06D"/>
                        <w:vAlign w:val="center"/>
                      </w:tcPr>
                      <w:p w14:paraId="1B2FA5BB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62AA03FB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70FB35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60DE4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3B844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DC29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2F53A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A81E7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5A62A1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227C7C0F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F679A8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A0584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6915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2039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B02A3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07DF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BFC20A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21380CEF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CB00E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26A10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FB4D5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D2383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C2EE9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471C0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B0BDD5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6BDEF35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E54DF9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13DCD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0AC96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CD32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D402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B21E6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F45759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8817DB3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F8EC90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C2E6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09692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13762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A780C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03C28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44BBC3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22DAF13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AC01A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C30F6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3D98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2C354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05CC7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812CD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2A1545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5DA25673" w14:textId="77777777" w:rsidR="00A53755" w:rsidRPr="00C66750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A53755" w:rsidRPr="00A7023D" w14:paraId="1AF0009E" w14:textId="77777777" w:rsidTr="00404C81">
              <w:trPr>
                <w:trHeight w:val="567"/>
              </w:trPr>
              <w:tc>
                <w:tcPr>
                  <w:tcW w:w="1666" w:type="pct"/>
                </w:tcPr>
                <w:p w14:paraId="75D89269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8DC03F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1"/>
                    <w:gridCol w:w="325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53755" w:rsidRPr="00A7023D" w14:paraId="767AE9BD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C03F"/>
                        <w:vAlign w:val="center"/>
                      </w:tcPr>
                      <w:p w14:paraId="1075B950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0F52EC96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7B4AE4A5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033289F4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44E2FA6E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2AE2EEB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7F4ADFDC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1559DF89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6465EA6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DD425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BD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4C04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276E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884C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CBF3E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11BAAC7C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3E137C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93A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C5CB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EB96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9B1F8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61F3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772C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0F88B0DF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177DE6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9ACDB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D37C5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56D82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AFE86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7377C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C70E9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3E94EF7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9F61CF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1C16A1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110AE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DCA32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CCBF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D99BA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35E04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8F57585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88757D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B417B3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1FE77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FF597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18A5C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9C212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AFA90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C890482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BAA5DB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1D8F1C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BFDB5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4DC0F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EFA37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AB7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E5375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6F7ECB63" w14:textId="77777777" w:rsidR="00A53755" w:rsidRPr="00C66750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667" w:type="pct"/>
                </w:tcPr>
                <w:p w14:paraId="6E4D7ED6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CBC703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3DA5C9CB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E07CAE9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C000729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281FAAC7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61E769EF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05D7E745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46CFF5B1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CBC703"/>
                        <w:vAlign w:val="center"/>
                      </w:tcPr>
                      <w:p w14:paraId="331166E9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43F383BB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C3B3FB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0860E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7AE0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3732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490A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E44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B645A9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EB36414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0117D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1A4F2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CB1F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510A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FD878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4609B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FF03F2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4302CC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313340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BEAA9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A2F40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781EC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1DCF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C792D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058A7F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80639E7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732D92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0DD7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FC2E1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7FF8E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7B73C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5814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90DF89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46A206D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1E8419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28FC3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FE8C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2C3C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CC7D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A445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DBC85E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7F9F5E4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66AB4D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A85B4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C244A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CF90C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3112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E577E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C35D35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5B5B0FA2" w14:textId="77777777" w:rsidR="00A53755" w:rsidRPr="00C66750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667" w:type="pct"/>
                </w:tcPr>
                <w:p w14:paraId="4F739198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FAAE00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07B7DC6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1FA54299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21F89AE9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595BA061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2B248ADF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33F05A7D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26CC4035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FAAE00"/>
                        <w:vAlign w:val="center"/>
                      </w:tcPr>
                      <w:p w14:paraId="04C80015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57339582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38F2CC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B6254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C05A0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B6EF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ED46E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C532A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F360A3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0BE969D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0FB83D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FE240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9E94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36370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EB092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C9DFF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EA23B0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9474214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AA4EB9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EFB30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B53C2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D1D88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C482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19A25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476B69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A03B46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DBECBD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9EB10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FA1CA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2B0F7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CE9F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7F62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09B1F1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67FE136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B2CBC7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47146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E647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1C70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E177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E7E11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4B3F30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7A370A9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2EFA3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7222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99FF0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DA2F7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D078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F7CC7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26CEBE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6425D883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3755" w:rsidRPr="00A7023D" w14:paraId="7974DCFE" w14:textId="77777777" w:rsidTr="00404C81">
              <w:trPr>
                <w:trHeight w:val="567"/>
              </w:trPr>
              <w:tc>
                <w:tcPr>
                  <w:tcW w:w="1666" w:type="pct"/>
                </w:tcPr>
                <w:p w14:paraId="04547DE0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EF8219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0"/>
                    <w:gridCol w:w="326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53755" w:rsidRPr="00A7023D" w14:paraId="7B28208F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386DB100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32C106F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2C7F5E72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2D571960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0175492D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0B84F9E6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0773A907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4A4AFBFB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4D75FA2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0BB26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5C888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271B2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C49D20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0A4F9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19C754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655EA33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39B19CF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DF357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1448D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03A412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E377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7D70E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1604C2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4E0B0AE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0906A0A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E4E5B8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F1ACFC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A17E1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86F74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D5302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BA570A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2A785D8E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7AE6EB9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7E8B44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59F3E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6ED7C3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FC236E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C0D9E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973CC7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0B699194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66A9E66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F7F04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C8BF5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620CC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4911EC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55EA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123F48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0C7EC9D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6C0291D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9A1ABF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4FDC7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4C93C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71A96C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218585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3B01027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00CD2006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5852499D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E74C4A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230ED09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67DEF828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6FE2FFF4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72822348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059073E0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11BA0F73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29EF75A9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E74C4A"/>
                        <w:vAlign w:val="center"/>
                      </w:tcPr>
                      <w:p w14:paraId="6281A7CA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40A1572A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A65136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5915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C557F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CBD89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13ED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3E4F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442C58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1E3F4A25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899AED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62E8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2B2A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C757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42B33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E30BA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343772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A594961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D0C36A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9438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C0D8A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4552F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8DB49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54CD6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859DBF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8825A99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E61119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EC915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918FE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495E3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B035A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7210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58C0AA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DE72CE7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BDA91E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1CEB9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87E0E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CC6D0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EFD8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D1248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373D60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00859B3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8B269A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B9C9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03D2F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C0C30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064B4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24F3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726A15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0B6612BB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65E93638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CF6C80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3D41C50B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3ED1FB94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8AD3290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477970F7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8EF857B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37E079AE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39A8D251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CF6C80"/>
                        <w:vAlign w:val="center"/>
                      </w:tcPr>
                      <w:p w14:paraId="1C99398E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2C1355E1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F31034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76AD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A9E4B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B70B1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30E19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4C650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6CDB13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F29BA73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CD2719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5D0B1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80669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BE5B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D8DF9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07A2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6EF8E1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9B59ECA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EE2C84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A71C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5B063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09D3D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113FA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C4452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39D042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B3F31B6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7999BE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FFA63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9790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8F4B2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42EA0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19579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641895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39124F5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263022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56C03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19491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16A16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3B757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1535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6AA051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0FB968AB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243A54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29035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2EDD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A150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A5D74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3FC26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112224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56F1130E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3755" w:rsidRPr="00A7023D" w14:paraId="0C42F612" w14:textId="77777777" w:rsidTr="00404C81">
              <w:trPr>
                <w:trHeight w:val="567"/>
              </w:trPr>
              <w:tc>
                <w:tcPr>
                  <w:tcW w:w="1666" w:type="pct"/>
                </w:tcPr>
                <w:p w14:paraId="134F0578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996A8E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0"/>
                    <w:gridCol w:w="326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53755" w:rsidRPr="00A7023D" w14:paraId="7AC3E1CF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5991968C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41495D6A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36917C35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0656C8C9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4A617E17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192F259B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40C25857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0EEF0F98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47BACB1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0E2C2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115F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73410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925CC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FEBAE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54092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DF49231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0435F8D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97742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4F046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68762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AE95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6FA5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5E8A8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1085F0EF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6A992A0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E52A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E5405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E1E62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4747D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9D30D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66B6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731F6EF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7D78B41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1200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56B8B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F9D85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EE605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F2F3C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7ECAA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B26D15A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62DB0F7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EDC7A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11806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77B96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F561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9AE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34EE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2ABA88CB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2B3A56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2645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56526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A4B64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F2835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A457A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C34F0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511EACC3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20D68697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6A7FB8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743FF7A6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60F608D9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59BE5D4C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770E1F19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73CBF0E6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71E59A44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105C2681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6A7FB8"/>
                        <w:vAlign w:val="center"/>
                      </w:tcPr>
                      <w:p w14:paraId="3A3DE9D2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6E6DE4B2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50C9DC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0CD81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AE88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47A51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961F1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34131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FCC5F3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26C4706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8EB7C7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11FDF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4839A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7B3F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0332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7DF0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114B4E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52474C5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EED93D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4E414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2C13C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FF3C8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C1668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8702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B8980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67CF00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2A06D8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6A43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26B97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A591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CBA6B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C820F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EA54CB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E93E8D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2113D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823AF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1DE01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2AA69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45358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3A45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564295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A1E79DA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B587D5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C2D8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FC124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55ED0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7331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3C4DF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18799A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2E358666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5671C79A" w14:textId="77777777" w:rsidR="00A53755" w:rsidRPr="00A7023D" w:rsidRDefault="00A53755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007AAB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617E0D83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660342E6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262A573C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41615EEE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4F83AAE6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09401C9D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7B966B74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007AAB"/>
                        <w:vAlign w:val="center"/>
                      </w:tcPr>
                      <w:p w14:paraId="54A538BA" w14:textId="77777777" w:rsidR="00A53755" w:rsidRPr="00A7023D" w:rsidRDefault="00A53755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A53755" w:rsidRPr="00A7023D" w14:paraId="6EA981D7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BD9418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43B0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48501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36053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73981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9E037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6F7E21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2334FB2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7E70E1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555D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8BC55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E948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3453B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7D2D9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34AA89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2F8A90A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58556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449A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99C39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F1355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995C3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73C0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1BE776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ACBB455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879C06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D7B64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78300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7A13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515E1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92F29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B71761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9361E4A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3D1FD4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DF21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6E4F9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F1881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FEA19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8AD3E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DF05D4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686ADE4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C34E60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68AE7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FB1AD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0DE9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A7AA0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1EB3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A186FD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27CA0588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A5B6E03" w14:textId="2CC03F92" w:rsidR="00A7023D" w:rsidRPr="00A7023D" w:rsidRDefault="00A7023D" w:rsidP="0087060A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dashed" w:sz="6" w:space="0" w:color="auto"/>
              <w:bottom w:val="nil"/>
              <w:right w:val="nil"/>
            </w:tcBorders>
            <w:vAlign w:val="center"/>
          </w:tcPr>
          <w:p w14:paraId="543BAFFE" w14:textId="3CCA7D97" w:rsidR="005F30A2" w:rsidRPr="00A7023D" w:rsidRDefault="005F30A2" w:rsidP="005F30A2">
            <w:pPr>
              <w:pStyle w:val="ad"/>
              <w:jc w:val="center"/>
              <w:rPr>
                <w:rFonts w:cs="Arial"/>
                <w:noProof/>
                <w:color w:val="ED7D31" w:themeColor="accent2"/>
                <w:sz w:val="78"/>
                <w:szCs w:val="78"/>
                <w:lang w:val="en-US" w:bidi="ru-RU"/>
              </w:rPr>
            </w:pPr>
            <w:r w:rsidRPr="00A7023D">
              <w:rPr>
                <w:rFonts w:cs="Arial"/>
                <w:noProof/>
                <w:color w:val="ED7D31" w:themeColor="accent2"/>
                <w:sz w:val="78"/>
                <w:szCs w:val="78"/>
                <w:lang w:bidi="ru-RU"/>
              </w:rPr>
              <w:fldChar w:fldCharType="begin"/>
            </w:r>
            <w:r w:rsidRPr="00A7023D">
              <w:rPr>
                <w:rFonts w:cs="Arial"/>
                <w:noProof/>
                <w:color w:val="ED7D31" w:themeColor="accent2"/>
                <w:sz w:val="78"/>
                <w:szCs w:val="78"/>
                <w:lang w:bidi="ru-RU"/>
              </w:rPr>
              <w:instrText xml:space="preserve"> DOCVARIABLE  MonthStart1 \@  yyyy   \* MERGEFORMAT </w:instrText>
            </w:r>
            <w:r w:rsidRPr="00A7023D">
              <w:rPr>
                <w:rFonts w:cs="Arial"/>
                <w:noProof/>
                <w:color w:val="ED7D31" w:themeColor="accent2"/>
                <w:sz w:val="78"/>
                <w:szCs w:val="78"/>
                <w:lang w:bidi="ru-RU"/>
              </w:rPr>
              <w:fldChar w:fldCharType="separate"/>
            </w:r>
            <w:r w:rsidR="00A53755">
              <w:rPr>
                <w:rFonts w:cs="Arial"/>
                <w:noProof/>
                <w:color w:val="ED7D31" w:themeColor="accent2"/>
                <w:sz w:val="78"/>
                <w:szCs w:val="78"/>
                <w:lang w:bidi="ru-RU"/>
              </w:rPr>
              <w:t>2026</w:t>
            </w:r>
            <w:r w:rsidRPr="00A7023D">
              <w:rPr>
                <w:rFonts w:cs="Arial"/>
                <w:noProof/>
                <w:color w:val="ED7D31" w:themeColor="accent2"/>
                <w:sz w:val="78"/>
                <w:szCs w:val="78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Layout w:type="fixed"/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14"/>
              <w:gridCol w:w="2615"/>
              <w:gridCol w:w="2615"/>
            </w:tblGrid>
            <w:tr w:rsidR="005F30A2" w:rsidRPr="00A7023D" w14:paraId="0A36A786" w14:textId="77777777" w:rsidTr="004A72D4">
              <w:trPr>
                <w:trHeight w:val="567"/>
              </w:trPr>
              <w:tc>
                <w:tcPr>
                  <w:tcW w:w="1666" w:type="pct"/>
                </w:tcPr>
                <w:p w14:paraId="10DB898E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00A4DC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1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2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07F6F99B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00A4DC"/>
                        <w:vAlign w:val="center"/>
                      </w:tcPr>
                      <w:p w14:paraId="5138BDBD" w14:textId="22F6FD56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08D3DB7F" w14:textId="4FFD410C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429856D3" w14:textId="656C2455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6947C5A0" w14:textId="147363AC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01757753" w14:textId="4D694128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26F69B8" w14:textId="389D5F8C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57378505" w14:textId="7BDC2AE4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14A70336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28D276F1" w14:textId="17EEA19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29C7E7" w14:textId="56E89DA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E6C648" w14:textId="23938C3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517812" w14:textId="255601C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8220F" w14:textId="0DDF9FD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F52EB" w14:textId="2D849E4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BDCE76C" w14:textId="4DDF3B8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4F24C75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632F486" w14:textId="489A2C9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DBA493" w14:textId="443BBB1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458AD2" w14:textId="6B8FF72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EB77F3" w14:textId="5DC4C59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658110" w14:textId="2C025A7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153036" w14:textId="5193A7A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5AE74296" w14:textId="35913CA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D150F18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E6C07CA" w14:textId="3E41545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73776B" w14:textId="006FADF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93610" w14:textId="1BB877D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5BD6C2" w14:textId="0EB4913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4AAD3D" w14:textId="1A85FB5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E4D20D" w14:textId="2D5F05A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735B3534" w14:textId="37E20FA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3133BA3E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7BF0C14A" w14:textId="1405CB1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2F37" w14:textId="4CE4AF2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42A39" w14:textId="131D30E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D48CFF" w14:textId="4C0C736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1E6A1" w14:textId="7C00482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69A013" w14:textId="6A2F531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22F0732" w14:textId="4B88E1F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F725E3C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287CB564" w14:textId="35F2131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78123" w14:textId="0B1E9C0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20450" w14:textId="1CA237A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DC60C9" w14:textId="494E2E2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79ABE7" w14:textId="320DE72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C48F30" w14:textId="62FD583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7CB60F35" w14:textId="5A3FE1D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3661E8F1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119618EA" w14:textId="17E1A4A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4678E3" w14:textId="1CCCEDE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9878EE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63FB7C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B3804B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4D7239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523B84B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65323B44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5318981D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1BB1C0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1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09C9BD02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71906666" w14:textId="1B132D69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4BB55D67" w14:textId="2DA14640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07CD061F" w14:textId="62124C24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5F709499" w14:textId="6132A4DB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7D019A67" w14:textId="51CF3F05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418D660B" w14:textId="32640691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1BB1C0"/>
                        <w:vAlign w:val="center"/>
                      </w:tcPr>
                      <w:p w14:paraId="68907AF3" w14:textId="7909F15E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3B806345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1B64AB74" w14:textId="34F903B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23DB0" w14:textId="07FBEC3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5336C" w14:textId="6B1BAA0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228FB3" w14:textId="7A875AF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FA8DB" w14:textId="5A8A2A1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2DC9CD" w14:textId="1EF9BD5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CA39B0F" w14:textId="066A585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93A6641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476D1938" w14:textId="0EE286F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6D5A4D" w14:textId="5E2FC75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2E1775" w14:textId="2D97B4D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46DB64" w14:textId="6749F5A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5B56C7" w14:textId="01E1A70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1D0D20" w14:textId="45AA786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58D4FC7" w14:textId="4950C0A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37508F9A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207180BD" w14:textId="725DE6C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64A42F" w14:textId="3B57087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FB6A87" w14:textId="6674A40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329383" w14:textId="46EF46A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51D397" w14:textId="18A6071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2F413E" w14:textId="7BC1108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CE6A4E3" w14:textId="18EBA27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334CC47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28A1D998" w14:textId="3D87DB8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255D1B" w14:textId="3D5CDBB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71BA31" w14:textId="7317142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09410" w14:textId="0A6E592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CEE5F" w14:textId="59996EB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919412" w14:textId="1B3DB5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6EA3D0B" w14:textId="4D55BC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1749F33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B8D8E3E" w14:textId="2133092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96C12F" w14:textId="1082E9F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DE7D7" w14:textId="5FF32FF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3ECAF" w14:textId="569AAC9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0BDDA7" w14:textId="4E5078D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430E9D" w14:textId="05EBD0C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B944054" w14:textId="379060C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D64BD51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120C2259" w14:textId="5E1C135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7A5C" w14:textId="43028FA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F906F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C3E9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9138C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7FB7A7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9B55AA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1CBFD326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06142310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43B06D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72E8F42D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4D91D083" w14:textId="7CC0F679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6DF9182A" w14:textId="05C46B22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0820F6A7" w14:textId="7460F428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3A30DA7" w14:textId="445728D6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514FA738" w14:textId="00B6F100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7CEEA61" w14:textId="3F40411B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43B06D"/>
                        <w:vAlign w:val="center"/>
                      </w:tcPr>
                      <w:p w14:paraId="58027FAD" w14:textId="0BD7A104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573FAB06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DEC4480" w14:textId="2491450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CE0E8" w14:textId="453F548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CE83E" w14:textId="43A9164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662B3" w14:textId="5C9A2B2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052E23" w14:textId="14C8DAF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C7EF00" w14:textId="66FA02E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3289742" w14:textId="2979E88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5D158B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090DC2C" w14:textId="04F6E0A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5B5968" w14:textId="4152523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81A0F5" w14:textId="617D6DE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896FE" w14:textId="751006D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56CC1" w14:textId="01673BB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A2A31" w14:textId="1D27096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3B159DD" w14:textId="666C12C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01E6837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B462240" w14:textId="5B4804F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9CD80D" w14:textId="52E70DA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194CA8" w14:textId="7738D57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9E8C04" w14:textId="19F0DEA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6E5E20" w14:textId="13680B4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DE84F" w14:textId="1F1C930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D66141E" w14:textId="5D9CE6F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FDE8F03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990CAFD" w14:textId="37A3ED6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C830EA" w14:textId="258FA68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095526" w14:textId="1A97CC8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149255" w14:textId="22AC351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EA690" w14:textId="3EA7D67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88BA6E" w14:textId="69EB75F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864D8D1" w14:textId="6142225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BC9A444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8212BB3" w14:textId="3035BE1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96420C" w14:textId="6950D7F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0C642" w14:textId="76271D7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72D494" w14:textId="479359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51FC52" w14:textId="2D377EB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9A55D" w14:textId="69927A3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B59B6E1" w14:textId="36B0BF6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669326A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1AF85F7" w14:textId="4861695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B33695" w14:textId="0D72B11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41FB05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47E9A0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DA6DE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B6008B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53FA9FD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1CBFEEBE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F30A2" w:rsidRPr="00A7023D" w14:paraId="592237CB" w14:textId="77777777" w:rsidTr="004A72D4">
              <w:trPr>
                <w:trHeight w:val="567"/>
              </w:trPr>
              <w:tc>
                <w:tcPr>
                  <w:tcW w:w="1666" w:type="pct"/>
                </w:tcPr>
                <w:p w14:paraId="6DC57181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8DC03F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1"/>
                    <w:gridCol w:w="325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82F9A" w:rsidRPr="00A7023D" w14:paraId="594E312D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C03F"/>
                        <w:vAlign w:val="center"/>
                      </w:tcPr>
                      <w:p w14:paraId="4AA05A0C" w14:textId="2989214B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04AB65B0" w14:textId="7AECEA95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3E68D6EC" w14:textId="396BDE59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709E83C" w14:textId="2E06CD6C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321F3118" w14:textId="5BF30EFE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71AB43C0" w14:textId="21BFDB77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52531B61" w14:textId="0B059B49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43125D6E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7C17C7E" w14:textId="78944ED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D1ABE4" w14:textId="6DF1DC3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BC138F" w14:textId="7BE5666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72499" w14:textId="0E32038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53DEA5" w14:textId="4D02984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912A59" w14:textId="731182D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1259F9" w14:textId="13DA5B4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97B369B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29712BD" w14:textId="0A97A97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B6A4F7" w14:textId="65972AB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E37C6F" w14:textId="352FDDE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298CF5" w14:textId="2262B87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117CA8" w14:textId="48CF899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E7F0DB" w14:textId="359FCD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0FC165" w14:textId="588B4F1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F7B1F7E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6EA95E6" w14:textId="25FFAC4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857E3C" w14:textId="3C6AED4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8A01" w14:textId="356A843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E329C5" w14:textId="47AB267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64980" w14:textId="7A0056D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FE92A8" w14:textId="7369DBB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4D2B19" w14:textId="3BD118A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0776DC2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61741491" w14:textId="35AA0E1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45D8D1" w14:textId="133BBFD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B911C" w14:textId="39E3A7A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1AA813" w14:textId="4C110FB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AED6FD" w14:textId="72CD708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7A8BF1" w14:textId="478537F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5762D6" w14:textId="1315570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12C742D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0BA5FEE" w14:textId="6E6177A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8FEE6A3" w14:textId="1641F63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E2AA88" w14:textId="60B2E2E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B4EE28" w14:textId="3DF32C4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215197" w14:textId="79A550B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43FEA0" w14:textId="74BE352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8C01C2" w14:textId="79B54BD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62C312A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171B033" w14:textId="69A6828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8163CC" w14:textId="3937C9D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DE900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49482B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286B8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D7064D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19A06D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4867019B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32B57FFC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CBC703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685B6616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77FBB6DE" w14:textId="1DC87E1E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0EA35810" w14:textId="674B6BA4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2B762991" w14:textId="247546E6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6F256BA7" w14:textId="6A463A39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099FC68E" w14:textId="31B9E7BE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5190E3D1" w14:textId="3F6532E1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CBC703"/>
                        <w:vAlign w:val="center"/>
                      </w:tcPr>
                      <w:p w14:paraId="3E80A58A" w14:textId="2E98D273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7B0F0C2B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5685AB9" w14:textId="032AA5D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6D20EE" w14:textId="272B8D3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952D5D" w14:textId="5C725DE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FA4000" w14:textId="6EDEE82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75F32D" w14:textId="62CFCB5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FEE182" w14:textId="4692CC8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C1E221B" w14:textId="181B41C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F942961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B52CDD4" w14:textId="4B7D1BC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AEE967" w14:textId="3BA7AA5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3CCE6B" w14:textId="6A2E767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7829D" w14:textId="49BC39E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EAA429" w14:textId="0FEC1F2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A86900" w14:textId="09296B6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9D0F002" w14:textId="35B947C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9BB9259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2047854" w14:textId="32DAFC5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8925BA" w14:textId="6190920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792A1D" w14:textId="43CC6EF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515055" w14:textId="0158382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3B6C0" w14:textId="4466287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06D6EA" w14:textId="13FDCE7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A6FAFE5" w14:textId="37BF96A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2ACB352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BEA35FA" w14:textId="6485359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2582E7" w14:textId="2D2362A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1B8B8A" w14:textId="294F20E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C5331B" w14:textId="5A83174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4663F5" w14:textId="4A16125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757CFB" w14:textId="10CC658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1486DE5" w14:textId="67A67E6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8C1265B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668356A" w14:textId="216770A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D6218A" w14:textId="19F1AE9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172B1" w14:textId="28D9AB3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29B5B0" w14:textId="7017409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2BDC0F" w14:textId="7EA1E7C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A5EAFE" w14:textId="5A0D800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934C6F3" w14:textId="0A9DC27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5E80B2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4E92EE0" w14:textId="1B98C11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B81B98" w14:textId="5021C04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77659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543643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B25A9D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34AC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13052D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5201B934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272AE366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FAAE00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55864706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33627BEC" w14:textId="62C77139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6438EB97" w14:textId="3C61C6E9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76B2FE68" w14:textId="61C0F088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4BD6D3F7" w14:textId="28F88625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0B8E920F" w14:textId="474FF6D1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77860F6E" w14:textId="19FAEA7F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FAAE00"/>
                        <w:vAlign w:val="center"/>
                      </w:tcPr>
                      <w:p w14:paraId="6D0AE1D3" w14:textId="69449E45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5F5C7248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B5F9643" w14:textId="32BC436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143D17" w14:textId="7D20692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787066" w14:textId="502CB37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CD91D" w14:textId="49996F6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A20222" w14:textId="6900D25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38889A" w14:textId="15765D6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CDD42E7" w14:textId="21A4DAF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C264805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899103D" w14:textId="2C51B8F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0FD6E" w14:textId="4B06FF9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D735CF" w14:textId="2AE904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381FAA" w14:textId="213439C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2391F4" w14:textId="7469FB7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A30546" w14:textId="61FB314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40E1AC8" w14:textId="03F4F82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4629AB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3A5A7BC" w14:textId="3875A09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208874" w14:textId="3E5DCF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1F839C" w14:textId="7E70BBD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08DDB9" w14:textId="31C788B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2EEB2F" w14:textId="63E50E7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012FFB" w14:textId="2A44870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69A9C14" w14:textId="2B0E3BB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434C82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5D5093C" w14:textId="52A4402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01E95" w14:textId="4450E90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322787" w14:textId="663A4A0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232104" w14:textId="69FB3A6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6480F" w14:textId="27FC094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F7245E" w14:textId="152F755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F3AF779" w14:textId="30F23DD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D99C8BD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7F063DA" w14:textId="6B70055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33858E" w14:textId="376813E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74683" w14:textId="69DD752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791D0D" w14:textId="49B961F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C7986" w14:textId="399726D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AF08E9" w14:textId="634B27C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9F59674" w14:textId="703DB61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879199B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FB6EA61" w14:textId="7312E61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A5E7B" w14:textId="67E1F7D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178D5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954733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D9432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F1D78E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3E738C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38D832D0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F30A2" w:rsidRPr="00A7023D" w14:paraId="69D89378" w14:textId="77777777" w:rsidTr="004A72D4">
              <w:trPr>
                <w:trHeight w:val="567"/>
              </w:trPr>
              <w:tc>
                <w:tcPr>
                  <w:tcW w:w="1666" w:type="pct"/>
                </w:tcPr>
                <w:p w14:paraId="10C3459C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EF8219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0"/>
                    <w:gridCol w:w="326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82F9A" w:rsidRPr="00A7023D" w14:paraId="35CB1737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2E522380" w14:textId="24AD8B8B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2028B753" w14:textId="1225C64E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550DAC1D" w14:textId="6D8DB5DF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0890C0E3" w14:textId="0ABE227E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34446A9B" w14:textId="528336BF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3FBA813E" w14:textId="16F96FF7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70FD058E" w14:textId="5EDFE783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4A6A4B8E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4B4671EC" w14:textId="689A498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8D3583" w14:textId="00A0E63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4AC712" w14:textId="362A3A1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BC3C745" w14:textId="3B6C642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C071B8" w14:textId="27C28A5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D7568B" w14:textId="47E11D8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D1FDCE6" w14:textId="4AF5A8A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F27C68B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6AE164EB" w14:textId="1AA063E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3E97F82" w14:textId="61E9D5E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CD8D0C" w14:textId="53589ED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A8D1A3" w14:textId="5FD9491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7F309B" w14:textId="27A0A65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894B6" w14:textId="697B233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EDBAE6" w14:textId="112625E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E7A26F0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33F8BD28" w14:textId="63CC2AC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D6858" w14:textId="1DF2B36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18D661" w14:textId="3CE15E3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E51BFC" w14:textId="5644AEF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6F56BC" w14:textId="4129BA6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5F2904" w14:textId="69AC321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CB53334" w14:textId="36D4730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C1C6DE6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1F347EE2" w14:textId="46E3E9B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F478B2" w14:textId="4862E7A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C72147" w14:textId="55338EB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5467BF" w14:textId="54B5096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1D0B1D" w14:textId="1DADD1C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4033C5" w14:textId="72B4DAA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0EFD68" w14:textId="36F30F6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146E748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49B0F8B4" w14:textId="3F8D577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41FDAA" w14:textId="60E602E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AD284A" w14:textId="2ABDDC7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F8E4D" w14:textId="13AB975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132FDB5" w14:textId="7A010FD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3BEB82" w14:textId="25E0354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C6C381" w14:textId="595A276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52B0B9D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78239091" w14:textId="7E76A71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76DFB99" w14:textId="36F395D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159C5D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C08B2B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4BCBA85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74C685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694AC9C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0F6974B5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5BAF022B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E74C4A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426DC5C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63F31139" w14:textId="42CB496F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7EE89D3B" w14:textId="5447C7B2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3CE4E55B" w14:textId="78BD3E02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343FB6E4" w14:textId="2BDFBAB2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0B5812B6" w14:textId="3BBF7A02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4CD28757" w14:textId="30467538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E74C4A"/>
                        <w:vAlign w:val="center"/>
                      </w:tcPr>
                      <w:p w14:paraId="439EE96D" w14:textId="4C5C8628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242ECE5C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84837B6" w14:textId="2C51493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8DF63E" w14:textId="1E51DB0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2C7A0C" w14:textId="3D789BF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52E9D0" w14:textId="26CF413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E0A707" w14:textId="69F7DF9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74A8E9" w14:textId="29215E9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180C5BD" w14:textId="047DC33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A79EA6F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2AF6C13" w14:textId="4F2579D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D1E7C7" w14:textId="515E853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56CB9" w14:textId="7EA3588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8CE39" w14:textId="205171C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AC3275" w14:textId="470AABC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86C7F" w14:textId="7F8235B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707349A" w14:textId="52B6A67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2ED9F52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2239324" w14:textId="2F9FAB9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0BEB9" w14:textId="785AC60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16F3D" w14:textId="4FDEC92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53B33" w14:textId="09314E9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3CC44F" w14:textId="244C502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43C7B0" w14:textId="28C3AFC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A50A599" w14:textId="797C41B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927E9D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105E43B" w14:textId="400CF0C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1844C" w14:textId="3B553DC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D41C9" w14:textId="464F607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A17E42" w14:textId="756968C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757354" w14:textId="70D76FB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D6570D" w14:textId="464C2E2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BD6592C" w14:textId="1969118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3C2648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B41C214" w14:textId="4628CDE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BF5A39" w14:textId="56D6107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51832" w14:textId="1F5EC86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AE07B0" w14:textId="6ACFF43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9B664" w14:textId="48693C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86F0CC" w14:textId="69FFEEE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8D08D1D" w14:textId="58B95ED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7E4739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3987F50" w14:textId="5809F83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591732" w14:textId="3A07E7B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DBD20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5099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1CF443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3A075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CBF747C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12325633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302191CF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CF6C80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7E13BE64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12E37D48" w14:textId="0C6B6574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3C49E6C8" w14:textId="5066F4D4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7A276643" w14:textId="4B4EC085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548B0FD9" w14:textId="590F2EE4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75EBED3E" w14:textId="6B29B2FA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76F95590" w14:textId="34563360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CF6C80"/>
                        <w:vAlign w:val="center"/>
                      </w:tcPr>
                      <w:p w14:paraId="565460D5" w14:textId="469ABD0B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019DB7C4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67BFB90" w14:textId="32A8703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6E9941" w14:textId="6E52B60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FA3991" w14:textId="44320CF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7F3956" w14:textId="50D5D15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C73A90" w14:textId="3679D3B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1E6121" w14:textId="2F28204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1811F61" w14:textId="5510AFD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33DDD46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A9F807E" w14:textId="33F5A19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1134A4" w14:textId="1A13F47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1D7F3C" w14:textId="4A97DF2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A70893" w14:textId="5F21222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0B8D4" w14:textId="62A5C1A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BF9D85" w14:textId="6EE8BAA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C0ABE93" w14:textId="58F73C1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1601F4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75EB866" w14:textId="73E51B4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D4DF18" w14:textId="29629D8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7F84D8" w14:textId="232C8BD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8263D" w14:textId="63B9628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7FCED9" w14:textId="379FE72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2F28C2" w14:textId="429600E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63B70B8" w14:textId="7D76105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8D381D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F9DD2B9" w14:textId="50A0ECA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A9BF74" w14:textId="67C6A7A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227A1D" w14:textId="72DD4D0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B3947B" w14:textId="12937B6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42CE4" w14:textId="5806754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4B0A7B" w14:textId="4D8C003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DDE00DA" w14:textId="2983194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9784525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527E180" w14:textId="6F0932E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02DCA4" w14:textId="12999E9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D7640E" w14:textId="20C278D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65D40" w14:textId="3B0BC5A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45D3C" w14:textId="53E616C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097960" w14:textId="775F620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68222A7" w14:textId="7CECBDB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36B6445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6018C88" w14:textId="6D3069E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79336B" w14:textId="5E3092D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B66D0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0B718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D1DF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452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730BA65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79F29204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F30A2" w:rsidRPr="00A7023D" w14:paraId="1F3CA0A5" w14:textId="77777777" w:rsidTr="004A72D4">
              <w:trPr>
                <w:trHeight w:val="567"/>
              </w:trPr>
              <w:tc>
                <w:tcPr>
                  <w:tcW w:w="1666" w:type="pct"/>
                </w:tcPr>
                <w:p w14:paraId="349E51B7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996A8E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0"/>
                    <w:gridCol w:w="326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82F9A" w:rsidRPr="00A7023D" w14:paraId="03325CD2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38B19B45" w14:textId="1B2ABF11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109E6BFA" w14:textId="1BC7225D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28A11B5B" w14:textId="1A301C17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47A33B1D" w14:textId="514A23E6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5C1FA532" w14:textId="2F16A894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45114AF4" w14:textId="32273C99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437539AC" w14:textId="6061E331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767775AE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3E1F95E4" w14:textId="695BB16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C62F1C" w14:textId="278F4CB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0A2980" w14:textId="40E8ED6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E6F5A8" w14:textId="3B4A839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B05EC" w14:textId="0E80B57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CF0B0B" w14:textId="78370DD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E79CCE" w14:textId="0B6FCA5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37F8E1B1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5FEA9529" w14:textId="6DE937E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6936F6" w14:textId="7B3BF5D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E58E0" w14:textId="6D076CA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547D96" w14:textId="350D9F2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2D934" w14:textId="18654BA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338772" w14:textId="7B267A1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DFD4F0" w14:textId="1FC8B4A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30959AA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61F7095B" w14:textId="0F49A5E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EE1E4" w14:textId="0C3DF2D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9CCF01" w14:textId="12B0B59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E37C7" w14:textId="600E8ED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E7BAC" w14:textId="52C23D3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8B6008" w14:textId="546BE15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EFF7FB" w14:textId="1464BC7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F152540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68C17D70" w14:textId="156F356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611BE" w14:textId="1FE7203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13A0FB" w14:textId="74CCD18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399CB" w14:textId="1AC337E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FFEE11" w14:textId="28204AD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5CDC8B" w14:textId="19B305E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857638" w14:textId="37C8B8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B5E8343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0942D91A" w14:textId="3C2F1DC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8F6D8B" w14:textId="54AC2B5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6A690D" w14:textId="3E14821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4D05B8" w14:textId="0EDD012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E13031" w14:textId="7CE967E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02CB87" w14:textId="049E4B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46BA1C" w14:textId="0BD23AB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63FA5E8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03DE78F0" w14:textId="1C2B08F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D24045" w14:textId="30C1CAB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8499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2B29D9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F1526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F435AE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BC276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22CC7DD0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1A0367CF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28"/>
                      <w:szCs w:val="28"/>
                      <w:lang w:val="en-US"/>
                    </w:rPr>
                  </w:pPr>
                  <w:r w:rsidRPr="00A7023D">
                    <w:rPr>
                      <w:rFonts w:cs="Arial"/>
                      <w:noProof/>
                      <w:color w:val="6A7FB8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2A3A1CFF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0FB24279" w14:textId="3352BD03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44ACE05E" w14:textId="49516539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372849C5" w14:textId="23E1DA65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1FA2D951" w14:textId="26BE6559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4577CE98" w14:textId="284A65C5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203D72B7" w14:textId="2A36DE41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6A7FB8"/>
                        <w:vAlign w:val="center"/>
                      </w:tcPr>
                      <w:p w14:paraId="7066939F" w14:textId="1133D0CE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47D2B713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2771B36" w14:textId="2D95735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B9F69" w14:textId="792E3F0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F7336" w14:textId="74C7F73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F3A008" w14:textId="539CB7B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4F1C55" w14:textId="5FB1DDD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FEE961" w14:textId="0787E11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94C1BCA" w14:textId="367267E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8DB05B9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9C6318F" w14:textId="392F083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83D1A" w14:textId="0C22A5E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FCD58E" w14:textId="11DEBDE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6A86" w14:textId="22D9FAF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986A86" w14:textId="110A75B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3B7A55" w14:textId="591CB64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CD0FF32" w14:textId="7D5C598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1C8D525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577348A" w14:textId="7F095F3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278406" w14:textId="2AE444A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00B79D" w14:textId="20C802E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90EF48" w14:textId="093D3B9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38708E" w14:textId="42EF2BE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2B16E" w14:textId="323CB98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E9DAB7E" w14:textId="1BFCF21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D89094A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0A5B426" w14:textId="3A00942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FCE91F" w14:textId="2C5DB43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8849DE" w14:textId="4FBC13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868A04" w14:textId="786B400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69700E" w14:textId="7873DE5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C9031" w14:textId="1A369E0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A34901A" w14:textId="5256CFB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728D64F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D363F89" w14:textId="486B6B5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305AF0" w14:textId="329400A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1D7FE1" w14:textId="46BF1AC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BFBAA5" w14:textId="07585E3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6838F6" w14:textId="6EAA44C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5E1A4B" w14:textId="5121945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923A2C9" w14:textId="1136D45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3CE4B7C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4B24DA5" w14:textId="289F0B8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598E95" w14:textId="55C0590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BFA33A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E5AB49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E8C05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28E6D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02C6FEA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2C32A7F8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2E62995B" w14:textId="77777777" w:rsidR="005F30A2" w:rsidRPr="00A7023D" w:rsidRDefault="005F30A2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007AAB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13D5BEB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17A1FDBF" w14:textId="50DFEF65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3C903904" w14:textId="40F37AD4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03E823E0" w14:textId="5E05CAE5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7BB4FE8B" w14:textId="4DF7B2C5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69962736" w14:textId="29FAEFE0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406B2140" w14:textId="63F9E771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007AAB"/>
                        <w:vAlign w:val="center"/>
                      </w:tcPr>
                      <w:p w14:paraId="68E77DE6" w14:textId="3A6ECC9C" w:rsidR="00A82F9A" w:rsidRPr="00A7023D" w:rsidRDefault="00A82F9A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ВС</w:t>
                        </w:r>
                      </w:p>
                    </w:tc>
                  </w:tr>
                  <w:tr w:rsidR="005F30A2" w:rsidRPr="00A7023D" w14:paraId="49E6262A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A033EDE" w14:textId="1E67B28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8F74D5" w14:textId="37EE012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81F355" w14:textId="79CCD35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60E98E" w14:textId="7B31B9D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CD914" w14:textId="4D4051D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0D510" w14:textId="194C761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00AD04E" w14:textId="7D06B26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48BD26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D52ED54" w14:textId="0989F14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781B7" w14:textId="6755CB4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E806EC" w14:textId="49E4A5F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5E637A" w14:textId="2970E95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1B0DB2" w14:textId="0B89850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E93F5B" w14:textId="7927A79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13049CC" w14:textId="444D3F6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AC9F79C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312A0B8" w14:textId="626DCD0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AC5F47" w14:textId="4A7F086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CFF59F" w14:textId="73CAA20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0E8B89" w14:textId="5E86DD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0BD823" w14:textId="1C830A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FC0F5" w14:textId="02323F8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C4A55CA" w14:textId="5934A8B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825C08F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12CCB41" w14:textId="3F9C5CF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E3D34" w14:textId="41A819E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FEBD66" w14:textId="4996097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B4B84D" w14:textId="6E46D40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0F33A5" w14:textId="2E9D2E0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3D1A55" w14:textId="09D8A4E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B27FD1B" w14:textId="66B8D5E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1ADE8B3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B59204B" w14:textId="40488D1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3897C3" w14:textId="12F45FE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30EBA" w14:textId="2B03963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8A4DA" w14:textId="66BB48A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D90A45" w14:textId="0955F01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6BF96B" w14:textId="70D0F23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94C5D8E" w14:textId="5CC03A3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B09EF85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7C50C3E" w14:textId="09F825B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7391F9" w14:textId="362A94D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3C31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4F333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C051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B396A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5A661FC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1736753F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808F748" w14:textId="77777777" w:rsidR="00A7023D" w:rsidRPr="00A7023D" w:rsidRDefault="00A7023D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0"/>
                <w:szCs w:val="20"/>
                <w:lang w:val="en-US" w:bidi="ru-RU"/>
              </w:rPr>
            </w:pPr>
          </w:p>
        </w:tc>
      </w:tr>
    </w:tbl>
    <w:p w14:paraId="2B3E424A" w14:textId="5FFF23E7" w:rsidR="00F93E3B" w:rsidRPr="00A7023D" w:rsidRDefault="00F93E3B" w:rsidP="0087060A">
      <w:pPr>
        <w:pStyle w:val="a5"/>
        <w:rPr>
          <w:rFonts w:cs="Arial"/>
          <w:noProof/>
          <w:color w:val="auto"/>
          <w:sz w:val="20"/>
          <w:szCs w:val="20"/>
          <w:lang w:val="en-US"/>
        </w:rPr>
      </w:pPr>
    </w:p>
    <w:p w14:paraId="5A114F20" w14:textId="43BFADB0" w:rsidR="00BF3C3E" w:rsidRPr="00A7023D" w:rsidRDefault="00BF3C3E" w:rsidP="0087060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BF3C3E" w:rsidRPr="00A7023D" w:rsidSect="00A7023D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8FF3" w14:textId="77777777" w:rsidR="00006F07" w:rsidRDefault="00006F07">
      <w:pPr>
        <w:spacing w:after="0"/>
      </w:pPr>
      <w:r>
        <w:separator/>
      </w:r>
    </w:p>
  </w:endnote>
  <w:endnote w:type="continuationSeparator" w:id="0">
    <w:p w14:paraId="53690442" w14:textId="77777777" w:rsidR="00006F07" w:rsidRDefault="00006F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039F" w14:textId="77777777" w:rsidR="00006F07" w:rsidRDefault="00006F07">
      <w:pPr>
        <w:spacing w:after="0"/>
      </w:pPr>
      <w:r>
        <w:separator/>
      </w:r>
    </w:p>
  </w:footnote>
  <w:footnote w:type="continuationSeparator" w:id="0">
    <w:p w14:paraId="6264A583" w14:textId="77777777" w:rsidR="00006F07" w:rsidRDefault="00006F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6F07"/>
    <w:rsid w:val="00012CAE"/>
    <w:rsid w:val="000320BD"/>
    <w:rsid w:val="0005357B"/>
    <w:rsid w:val="00071356"/>
    <w:rsid w:val="00097A25"/>
    <w:rsid w:val="000A5A57"/>
    <w:rsid w:val="00115925"/>
    <w:rsid w:val="001274F3"/>
    <w:rsid w:val="00151CCE"/>
    <w:rsid w:val="001B01F9"/>
    <w:rsid w:val="001C41F9"/>
    <w:rsid w:val="001F4992"/>
    <w:rsid w:val="00211686"/>
    <w:rsid w:val="00253A5B"/>
    <w:rsid w:val="002549DD"/>
    <w:rsid w:val="002562E7"/>
    <w:rsid w:val="00285C1D"/>
    <w:rsid w:val="002C3AAE"/>
    <w:rsid w:val="002D292B"/>
    <w:rsid w:val="00302C5D"/>
    <w:rsid w:val="003327F5"/>
    <w:rsid w:val="00340CAF"/>
    <w:rsid w:val="00385B68"/>
    <w:rsid w:val="003C0D41"/>
    <w:rsid w:val="003E085C"/>
    <w:rsid w:val="003E7B3A"/>
    <w:rsid w:val="003F3C1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23EA"/>
    <w:rsid w:val="005D5149"/>
    <w:rsid w:val="005E656F"/>
    <w:rsid w:val="005F30A2"/>
    <w:rsid w:val="00605A5E"/>
    <w:rsid w:val="00667021"/>
    <w:rsid w:val="006974E1"/>
    <w:rsid w:val="006C0896"/>
    <w:rsid w:val="006F183B"/>
    <w:rsid w:val="006F513E"/>
    <w:rsid w:val="00703717"/>
    <w:rsid w:val="00712732"/>
    <w:rsid w:val="00777143"/>
    <w:rsid w:val="007A7E86"/>
    <w:rsid w:val="007C0139"/>
    <w:rsid w:val="007D2F55"/>
    <w:rsid w:val="007D45A1"/>
    <w:rsid w:val="007F564D"/>
    <w:rsid w:val="00804FAE"/>
    <w:rsid w:val="008527AC"/>
    <w:rsid w:val="00864371"/>
    <w:rsid w:val="0087060A"/>
    <w:rsid w:val="0087237E"/>
    <w:rsid w:val="00886FCF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153F"/>
    <w:rsid w:val="009C2BB5"/>
    <w:rsid w:val="009F1541"/>
    <w:rsid w:val="00A121C6"/>
    <w:rsid w:val="00A12667"/>
    <w:rsid w:val="00A14581"/>
    <w:rsid w:val="00A20E4C"/>
    <w:rsid w:val="00A253D7"/>
    <w:rsid w:val="00A53755"/>
    <w:rsid w:val="00A7023D"/>
    <w:rsid w:val="00A82F9A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5CAA"/>
    <w:rsid w:val="00C32B94"/>
    <w:rsid w:val="00C44DFB"/>
    <w:rsid w:val="00C6519B"/>
    <w:rsid w:val="00C66750"/>
    <w:rsid w:val="00C70F21"/>
    <w:rsid w:val="00C7354B"/>
    <w:rsid w:val="00C91863"/>
    <w:rsid w:val="00C91F9B"/>
    <w:rsid w:val="00C9266A"/>
    <w:rsid w:val="00CC233C"/>
    <w:rsid w:val="00CE118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4D25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6802</Words>
  <Characters>38777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2025-03-10T09:55:00Z</dcterms:created>
  <dcterms:modified xsi:type="dcterms:W3CDTF">2026-06-14T17:46:00Z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