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7630FA" w14:paraId="5E679A77" w14:textId="77777777" w:rsidTr="00FB17BC">
        <w:tc>
          <w:tcPr>
            <w:tcW w:w="2854" w:type="pct"/>
            <w:vAlign w:val="center"/>
          </w:tcPr>
          <w:p w14:paraId="1ADD435E" w14:textId="12951118" w:rsidR="00ED5F48" w:rsidRPr="007630FA" w:rsidRDefault="00FB17BC" w:rsidP="00447884">
            <w:pPr>
              <w:pStyle w:val="ad"/>
              <w:spacing w:after="0"/>
              <w:ind w:right="567"/>
              <w:rPr>
                <w:rFonts w:ascii="Arial Narrow" w:hAnsi="Arial Narrow" w:cs="Arial"/>
                <w:noProof/>
                <w:color w:val="auto"/>
                <w:sz w:val="96"/>
                <w:szCs w:val="96"/>
                <w:lang w:bidi="ru-RU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96"/>
                <w:szCs w:val="96"/>
                <w:lang w:bidi="ru-RU"/>
              </w:rPr>
              <w:t>МАЙ</w:t>
            </w:r>
            <w:r w:rsidR="007630FA">
              <w:rPr>
                <w:rFonts w:ascii="Arial Narrow" w:hAnsi="Arial Narrow" w:cs="Arial"/>
                <w:noProof/>
                <w:color w:val="auto"/>
                <w:sz w:val="96"/>
                <w:szCs w:val="96"/>
                <w:lang w:bidi="ru-RU"/>
              </w:rPr>
              <w:t xml:space="preserve"> (06)</w:t>
            </w:r>
          </w:p>
        </w:tc>
        <w:tc>
          <w:tcPr>
            <w:tcW w:w="2146" w:type="pct"/>
            <w:vAlign w:val="center"/>
          </w:tcPr>
          <w:p w14:paraId="356E2AAA" w14:textId="6649BF4D" w:rsidR="00ED5F48" w:rsidRPr="007630FA" w:rsidRDefault="00ED5F48" w:rsidP="00447884">
            <w:pPr>
              <w:pStyle w:val="ad"/>
              <w:spacing w:after="0"/>
              <w:jc w:val="left"/>
              <w:rPr>
                <w:rFonts w:ascii="Arial Narrow" w:hAnsi="Arial Narrow" w:cs="Arial"/>
                <w:noProof/>
                <w:color w:val="auto"/>
                <w:sz w:val="96"/>
                <w:szCs w:val="96"/>
                <w:lang w:bidi="ru-RU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7630FA">
              <w:rPr>
                <w:rFonts w:ascii="Arial Narrow" w:hAnsi="Arial Narrow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7630FA" w:rsidRDefault="00ED5F48" w:rsidP="00447884">
      <w:pPr>
        <w:pStyle w:val="Months"/>
        <w:ind w:left="0"/>
        <w:jc w:val="center"/>
        <w:rPr>
          <w:rFonts w:ascii="Arial Narrow" w:hAnsi="Arial Narrow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7630FA" w14:paraId="4232816E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5173D927" w14:textId="200F2222" w:rsidR="001B228B" w:rsidRPr="007630FA" w:rsidRDefault="001B228B" w:rsidP="00447884">
            <w:pPr>
              <w:pStyle w:val="Days"/>
              <w:spacing w:before="0"/>
              <w:rPr>
                <w:rFonts w:ascii="Arial Narrow" w:hAnsi="Arial Narrow" w:cs="Arial"/>
                <w:noProof/>
                <w:color w:val="auto"/>
                <w:sz w:val="48"/>
                <w:szCs w:val="48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645E7C4A" w14:textId="4F6FB1C2" w:rsidR="001B228B" w:rsidRPr="007630FA" w:rsidRDefault="001B228B" w:rsidP="00447884">
            <w:pPr>
              <w:pStyle w:val="Days"/>
              <w:spacing w:before="0"/>
              <w:rPr>
                <w:rFonts w:ascii="Arial Narrow" w:hAnsi="Arial Narrow" w:cs="Arial"/>
                <w:noProof/>
                <w:color w:val="auto"/>
                <w:sz w:val="48"/>
                <w:szCs w:val="48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17D31BE5" w14:textId="16DA1D2B" w:rsidR="001B228B" w:rsidRPr="007630FA" w:rsidRDefault="001B228B" w:rsidP="00447884">
            <w:pPr>
              <w:pStyle w:val="Days"/>
              <w:spacing w:before="0"/>
              <w:rPr>
                <w:rFonts w:ascii="Arial Narrow" w:hAnsi="Arial Narrow" w:cs="Arial"/>
                <w:noProof/>
                <w:color w:val="auto"/>
                <w:sz w:val="48"/>
                <w:szCs w:val="48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18E1E115" w14:textId="6596F675" w:rsidR="001B228B" w:rsidRPr="007630FA" w:rsidRDefault="001B228B" w:rsidP="00447884">
            <w:pPr>
              <w:pStyle w:val="Days"/>
              <w:spacing w:before="0"/>
              <w:rPr>
                <w:rFonts w:ascii="Arial Narrow" w:hAnsi="Arial Narrow" w:cs="Arial"/>
                <w:noProof/>
                <w:color w:val="auto"/>
                <w:sz w:val="48"/>
                <w:szCs w:val="48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2C84A1A5" w14:textId="3B6FA3A3" w:rsidR="001B228B" w:rsidRPr="007630FA" w:rsidRDefault="001B228B" w:rsidP="00447884">
            <w:pPr>
              <w:pStyle w:val="Days"/>
              <w:spacing w:before="0"/>
              <w:rPr>
                <w:rFonts w:ascii="Arial Narrow" w:hAnsi="Arial Narrow" w:cs="Arial"/>
                <w:noProof/>
                <w:color w:val="auto"/>
                <w:sz w:val="48"/>
                <w:szCs w:val="48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773A0790" w14:textId="33892C1A" w:rsidR="001B228B" w:rsidRPr="007630FA" w:rsidRDefault="001B228B" w:rsidP="00447884">
            <w:pPr>
              <w:pStyle w:val="Days"/>
              <w:spacing w:before="0"/>
              <w:rPr>
                <w:rFonts w:ascii="Arial Narrow" w:hAnsi="Arial Narrow" w:cs="Arial"/>
                <w:noProof/>
                <w:color w:val="auto"/>
                <w:sz w:val="48"/>
                <w:szCs w:val="48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08410A3D" w14:textId="7D68E92B" w:rsidR="001B228B" w:rsidRPr="007630FA" w:rsidRDefault="001B228B" w:rsidP="00447884">
            <w:pPr>
              <w:pStyle w:val="Days"/>
              <w:spacing w:before="0"/>
              <w:rPr>
                <w:rFonts w:ascii="Arial Narrow" w:hAnsi="Arial Narrow" w:cs="Arial"/>
                <w:noProof/>
                <w:color w:val="auto"/>
                <w:sz w:val="48"/>
                <w:szCs w:val="48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447884" w:rsidRPr="007630FA" w14:paraId="6F5FFAB0" w14:textId="77777777" w:rsidTr="007630FA">
        <w:trPr>
          <w:trHeight w:val="141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269C2670" w14:textId="28D9BBDD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4F7B697C" w14:textId="68AF1DFF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769DE"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4C8A88DF" w14:textId="1F17DAE4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769DE"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79B1B025" w14:textId="13EF6332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A3281"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30BF732E" w14:textId="68A04437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3120"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3BB26961" w14:textId="022A5CDF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46817485" w14:textId="76016983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7630FA" w14:paraId="543A7E90" w14:textId="77777777" w:rsidTr="007630FA">
        <w:trPr>
          <w:trHeight w:val="141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5021331D" w14:textId="553EBA7E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24B2BF12" w14:textId="329FC7F0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7858DFB7" w14:textId="651A9928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048B68F1" w14:textId="6E808621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7345A9F5" w14:textId="3A1A2C73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529615FD" w14:textId="2E1C6FE5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62D659A8" w14:textId="7D603B84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7630FA" w14:paraId="25CD5011" w14:textId="77777777" w:rsidTr="007630FA">
        <w:trPr>
          <w:trHeight w:val="141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63162FCE" w14:textId="5521E758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6534D557" w14:textId="0942F953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36E94CD6" w14:textId="2B287E14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2F358C9A" w14:textId="1127BF86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345FC823" w14:textId="23903E77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598DB889" w14:textId="2D475B75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2CED4719" w14:textId="14D731D2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7630FA" w14:paraId="1967DB6D" w14:textId="77777777" w:rsidTr="007630FA">
        <w:trPr>
          <w:trHeight w:val="141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508568AD" w14:textId="54EAFB2A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290DA026" w14:textId="38C66CEC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0AC5897B" w14:textId="48C7E68A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5737E596" w14:textId="463CAB55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166F8449" w14:textId="45E0D6C6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4F32A15C" w14:textId="4D653F4F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64653324" w14:textId="23321BAF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7630FA" w14:paraId="0B252533" w14:textId="77777777" w:rsidTr="007630FA">
        <w:trPr>
          <w:trHeight w:val="141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405994ED" w14:textId="4B47974F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47B32801" w14:textId="0AD21DA6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3F129B62" w14:textId="07558E33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47DFE374" w14:textId="70201605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7325C5B5" w14:textId="0EF45FFD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0B1EB887" w14:textId="6CAADCBD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3499CB9D" w14:textId="663394A0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7630FA" w14:paraId="2832F5D6" w14:textId="77777777" w:rsidTr="007630FA">
        <w:trPr>
          <w:trHeight w:val="141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2B10BCDE" w14:textId="10DB5FA9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3C2A51FD" w14:textId="04B37AE5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2B83"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7630FA">
              <w:rPr>
                <w:rFonts w:ascii="Arial Narrow" w:hAnsi="Arial Narrow" w:cs="Arial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3E98195F" w14:textId="77777777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6C122FC5" w14:textId="77777777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10BF85BD" w14:textId="77777777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1E7A702A" w14:textId="77777777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right w:w="113" w:type="dxa"/>
            </w:tcMar>
          </w:tcPr>
          <w:p w14:paraId="5A2DC031" w14:textId="77777777" w:rsidR="00ED5F48" w:rsidRPr="007630FA" w:rsidRDefault="00ED5F48" w:rsidP="007630FA">
            <w:pPr>
              <w:pStyle w:val="Dates"/>
              <w:spacing w:after="0"/>
              <w:jc w:val="right"/>
              <w:rPr>
                <w:rFonts w:ascii="Arial Narrow" w:hAnsi="Arial Narrow" w:cs="Arial"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7630FA" w:rsidRDefault="00ED5F48" w:rsidP="00447884">
      <w:pPr>
        <w:pStyle w:val="a5"/>
        <w:rPr>
          <w:rFonts w:ascii="Arial Narrow" w:hAnsi="Arial Narrow" w:cs="Arial"/>
          <w:noProof/>
          <w:color w:val="auto"/>
          <w:sz w:val="2"/>
          <w:szCs w:val="2"/>
          <w:lang w:val="en-US"/>
        </w:rPr>
      </w:pPr>
    </w:p>
    <w:sectPr w:rsidR="00ED5F48" w:rsidRPr="007630FA" w:rsidSect="007630FA">
      <w:pgSz w:w="16838" w:h="11906" w:orient="landscape" w:code="9"/>
      <w:pgMar w:top="454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1F87" w14:textId="77777777" w:rsidR="00E448E1" w:rsidRDefault="00E448E1">
      <w:pPr>
        <w:spacing w:after="0"/>
      </w:pPr>
      <w:r>
        <w:separator/>
      </w:r>
    </w:p>
  </w:endnote>
  <w:endnote w:type="continuationSeparator" w:id="0">
    <w:p w14:paraId="73D9D6BA" w14:textId="77777777" w:rsidR="00E448E1" w:rsidRDefault="00E448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407F" w14:textId="77777777" w:rsidR="00E448E1" w:rsidRDefault="00E448E1">
      <w:pPr>
        <w:spacing w:after="0"/>
      </w:pPr>
      <w:r>
        <w:separator/>
      </w:r>
    </w:p>
  </w:footnote>
  <w:footnote w:type="continuationSeparator" w:id="0">
    <w:p w14:paraId="1763921D" w14:textId="77777777" w:rsidR="00E448E1" w:rsidRDefault="00E448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3120"/>
    <w:rsid w:val="000F0FB6"/>
    <w:rsid w:val="001117F0"/>
    <w:rsid w:val="001274F3"/>
    <w:rsid w:val="00137FAB"/>
    <w:rsid w:val="00151CCE"/>
    <w:rsid w:val="001A3281"/>
    <w:rsid w:val="001B01F9"/>
    <w:rsid w:val="001B228B"/>
    <w:rsid w:val="001C41F9"/>
    <w:rsid w:val="001E7160"/>
    <w:rsid w:val="00202133"/>
    <w:rsid w:val="00285C1D"/>
    <w:rsid w:val="002D4375"/>
    <w:rsid w:val="002E6538"/>
    <w:rsid w:val="003327F5"/>
    <w:rsid w:val="00340CAF"/>
    <w:rsid w:val="003B0DA0"/>
    <w:rsid w:val="003C0D41"/>
    <w:rsid w:val="003E085C"/>
    <w:rsid w:val="003E7B3A"/>
    <w:rsid w:val="00416364"/>
    <w:rsid w:val="004279A1"/>
    <w:rsid w:val="00431B29"/>
    <w:rsid w:val="004374E1"/>
    <w:rsid w:val="00440416"/>
    <w:rsid w:val="00447884"/>
    <w:rsid w:val="00462EAD"/>
    <w:rsid w:val="004A6170"/>
    <w:rsid w:val="004F6AAC"/>
    <w:rsid w:val="00512F2D"/>
    <w:rsid w:val="00516065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11CF1"/>
    <w:rsid w:val="00727D08"/>
    <w:rsid w:val="00733B44"/>
    <w:rsid w:val="00734A58"/>
    <w:rsid w:val="00762BE2"/>
    <w:rsid w:val="007630FA"/>
    <w:rsid w:val="007769DE"/>
    <w:rsid w:val="00782B83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D7D3F"/>
    <w:rsid w:val="00DE32AC"/>
    <w:rsid w:val="00E1407A"/>
    <w:rsid w:val="00E33F1A"/>
    <w:rsid w:val="00E448E1"/>
    <w:rsid w:val="00E50BDE"/>
    <w:rsid w:val="00E66C88"/>
    <w:rsid w:val="00E774CD"/>
    <w:rsid w:val="00E77E1D"/>
    <w:rsid w:val="00E97684"/>
    <w:rsid w:val="00ED5F48"/>
    <w:rsid w:val="00ED75B6"/>
    <w:rsid w:val="00F1140A"/>
    <w:rsid w:val="00F20959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2026-05-04T08:52:00Z</dcterms:created>
  <dcterms:modified xsi:type="dcterms:W3CDTF">2026-05-04T08:52:00Z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