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DC6A30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C6A30" w:rsidRDefault="00ED5F48" w:rsidP="00ED5F48">
            <w:pPr>
              <w:pStyle w:val="ad"/>
              <w:jc w:val="left"/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4D54147A" w:rsidR="00ED5F48" w:rsidRPr="00DC6A30" w:rsidRDefault="00ED5F48" w:rsidP="00ED5F48">
            <w:pPr>
              <w:pStyle w:val="ad"/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DC6A30">
              <w:rPr>
                <w:rFonts w:ascii="Arial Narrow" w:hAnsi="Arial Narrow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DC6A30" w:rsidRDefault="00ED5F48" w:rsidP="00ED5F48">
      <w:pPr>
        <w:pStyle w:val="Months"/>
        <w:jc w:val="center"/>
        <w:rPr>
          <w:rFonts w:ascii="Arial Narrow" w:hAnsi="Arial Narrow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DC6A30" w14:paraId="4232816E" w14:textId="77777777" w:rsidTr="00E97684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37403775" w:rsidR="00ED5F48" w:rsidRPr="00DC6A30" w:rsidRDefault="00054749" w:rsidP="00ED5F48">
            <w:pPr>
              <w:pStyle w:val="Days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4B0EE6A2" w:rsidR="00ED5F48" w:rsidRPr="00DC6A30" w:rsidRDefault="00054749" w:rsidP="00ED5F48">
            <w:pPr>
              <w:pStyle w:val="Days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00ED849C" w:rsidR="00ED5F48" w:rsidRPr="00DC6A30" w:rsidRDefault="00054749" w:rsidP="00ED5F48">
            <w:pPr>
              <w:pStyle w:val="Days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61DD1993" w:rsidR="00ED5F48" w:rsidRPr="00DC6A30" w:rsidRDefault="00054749" w:rsidP="00ED5F48">
            <w:pPr>
              <w:pStyle w:val="Days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5D312A5A" w:rsidR="00ED5F48" w:rsidRPr="00DC6A30" w:rsidRDefault="00054749" w:rsidP="00ED5F48">
            <w:pPr>
              <w:pStyle w:val="Days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2A6E8D4E" w:rsidR="00ED5F48" w:rsidRPr="00DC6A30" w:rsidRDefault="00054749" w:rsidP="00ED5F48">
            <w:pPr>
              <w:pStyle w:val="Days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36CA44C4" w:rsidR="00ED5F48" w:rsidRPr="00DC6A30" w:rsidRDefault="00054749" w:rsidP="00ED5F48">
            <w:pPr>
              <w:pStyle w:val="Days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ВС</w:t>
            </w:r>
          </w:p>
        </w:tc>
      </w:tr>
      <w:tr w:rsidR="00ED5F48" w:rsidRPr="00DC6A30" w14:paraId="6F5FFAB0" w14:textId="77777777" w:rsidTr="00DC6A30">
        <w:trPr>
          <w:trHeight w:val="1247"/>
        </w:trPr>
        <w:tc>
          <w:tcPr>
            <w:tcW w:w="707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9C2670" w14:textId="420F80D8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7B697C" w14:textId="3E9AD8AB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64F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8A88DF" w14:textId="3203E8CE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64F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B1B025" w14:textId="2CAEEC02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54749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BF732E" w14:textId="414C8453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590F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590F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3590F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B26961" w14:textId="2699DC1E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817485" w14:textId="57FAD4A5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DC6A30" w14:paraId="543A7E90" w14:textId="77777777" w:rsidTr="00DC6A30">
        <w:trPr>
          <w:trHeight w:val="1247"/>
        </w:trPr>
        <w:tc>
          <w:tcPr>
            <w:tcW w:w="707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21331D" w14:textId="795CCDBB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B2BF12" w14:textId="4FE81553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58DFB7" w14:textId="77673C1C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8B68F1" w14:textId="3890C11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45A9F5" w14:textId="1FC8F33B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9615FD" w14:textId="4302B9ED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D659A8" w14:textId="51798526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DC6A30" w14:paraId="25CD5011" w14:textId="77777777" w:rsidTr="00DC6A30">
        <w:trPr>
          <w:trHeight w:val="1247"/>
        </w:trPr>
        <w:tc>
          <w:tcPr>
            <w:tcW w:w="707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3162FCE" w14:textId="1F93CFC8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34D557" w14:textId="302AF14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E94CD6" w14:textId="4030E4F1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358C9A" w14:textId="5C93FDFF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5FC823" w14:textId="490EAC13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8DB889" w14:textId="49B301BB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ED4719" w14:textId="4D8613B0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DC6A30" w14:paraId="1967DB6D" w14:textId="77777777" w:rsidTr="00DC6A30">
        <w:trPr>
          <w:trHeight w:val="1247"/>
        </w:trPr>
        <w:tc>
          <w:tcPr>
            <w:tcW w:w="707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8568AD" w14:textId="5448ABA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0DA026" w14:textId="7E3F3D9A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C5897B" w14:textId="26FDAAA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37E596" w14:textId="4BCA40B5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6F8449" w14:textId="7AB6CD5F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32A15C" w14:textId="3E4B5C75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653324" w14:textId="24995C3E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DC6A30" w14:paraId="0B252533" w14:textId="77777777" w:rsidTr="00DC6A30">
        <w:trPr>
          <w:trHeight w:val="1247"/>
        </w:trPr>
        <w:tc>
          <w:tcPr>
            <w:tcW w:w="707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5994ED" w14:textId="74A329FA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B32801" w14:textId="43F706E9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129B62" w14:textId="78CB9239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DFE374" w14:textId="5772A62E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25C5B5" w14:textId="1279CDAF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1EB887" w14:textId="2E4605CE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99CB9D" w14:textId="307A28F9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DC6A30" w14:paraId="2832F5D6" w14:textId="77777777" w:rsidTr="00DC6A30">
        <w:trPr>
          <w:trHeight w:val="1247"/>
        </w:trPr>
        <w:tc>
          <w:tcPr>
            <w:tcW w:w="707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10BCDE" w14:textId="66E5744A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14C7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2A51FD" w14:textId="65DB493D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6A30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14C7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14C7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14C7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214C7"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DC6A30">
              <w:rPr>
                <w:rFonts w:ascii="Arial Narrow" w:hAnsi="Arial Narrow"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98195F" w14:textId="7777777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122FC5" w14:textId="7777777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BF85BD" w14:textId="7777777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7A702A" w14:textId="7777777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2DC031" w14:textId="77777777" w:rsidR="00ED5F48" w:rsidRPr="00DC6A30" w:rsidRDefault="00ED5F48" w:rsidP="008A406C">
            <w:pPr>
              <w:pStyle w:val="Dates"/>
              <w:jc w:val="left"/>
              <w:rPr>
                <w:rFonts w:ascii="Arial Narrow" w:hAnsi="Arial Narrow" w:cs="Arial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Default="00ED5F48" w:rsidP="00C800AA">
      <w:pPr>
        <w:pStyle w:val="a5"/>
        <w:rPr>
          <w:rFonts w:ascii="Arial Narrow" w:hAnsi="Arial Narrow" w:cs="Arial"/>
          <w:noProof/>
          <w:color w:val="auto"/>
          <w:sz w:val="2"/>
          <w:szCs w:val="2"/>
          <w:lang w:val="en-US"/>
        </w:rPr>
      </w:pPr>
    </w:p>
    <w:p w14:paraId="479A7C27" w14:textId="77777777" w:rsidR="00DC6A30" w:rsidRPr="00DC6A30" w:rsidRDefault="00DC6A30" w:rsidP="00C800AA">
      <w:pPr>
        <w:pStyle w:val="a5"/>
        <w:rPr>
          <w:rFonts w:ascii="Arial Narrow" w:hAnsi="Arial Narrow" w:cs="Arial"/>
          <w:noProof/>
          <w:color w:val="auto"/>
          <w:sz w:val="40"/>
          <w:szCs w:val="40"/>
          <w:lang w:val="en-US"/>
        </w:rPr>
      </w:pPr>
    </w:p>
    <w:tbl>
      <w:tblPr>
        <w:tblStyle w:val="ae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936"/>
        <w:gridCol w:w="3510"/>
      </w:tblGrid>
      <w:tr w:rsidR="00DC6A30" w14:paraId="41CE410D" w14:textId="77777777" w:rsidTr="00DC6A30">
        <w:trPr>
          <w:trHeight w:val="567"/>
        </w:trPr>
        <w:tc>
          <w:tcPr>
            <w:tcW w:w="3320" w:type="pct"/>
          </w:tcPr>
          <w:p w14:paraId="5E16A74F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  <w:tc>
          <w:tcPr>
            <w:tcW w:w="1680" w:type="pct"/>
            <w:vMerge w:val="restart"/>
          </w:tcPr>
          <w:p w14:paraId="600BDA9A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</w:tr>
      <w:tr w:rsidR="00DC6A30" w14:paraId="5210A22A" w14:textId="77777777" w:rsidTr="00DC6A30">
        <w:trPr>
          <w:trHeight w:val="567"/>
        </w:trPr>
        <w:tc>
          <w:tcPr>
            <w:tcW w:w="3320" w:type="pct"/>
          </w:tcPr>
          <w:p w14:paraId="20A27A46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  <w:tc>
          <w:tcPr>
            <w:tcW w:w="1680" w:type="pct"/>
            <w:vMerge/>
          </w:tcPr>
          <w:p w14:paraId="0EA10384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</w:tr>
      <w:tr w:rsidR="00DC6A30" w14:paraId="3FC27D5A" w14:textId="77777777" w:rsidTr="00DC6A30">
        <w:trPr>
          <w:trHeight w:val="567"/>
        </w:trPr>
        <w:tc>
          <w:tcPr>
            <w:tcW w:w="3320" w:type="pct"/>
          </w:tcPr>
          <w:p w14:paraId="6329FC79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  <w:tc>
          <w:tcPr>
            <w:tcW w:w="1680" w:type="pct"/>
            <w:vMerge/>
          </w:tcPr>
          <w:p w14:paraId="089E662D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</w:tr>
      <w:tr w:rsidR="00DC6A30" w14:paraId="7C9890CB" w14:textId="77777777" w:rsidTr="00DC6A30">
        <w:trPr>
          <w:trHeight w:val="567"/>
        </w:trPr>
        <w:tc>
          <w:tcPr>
            <w:tcW w:w="3320" w:type="pct"/>
          </w:tcPr>
          <w:p w14:paraId="234FB798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  <w:tc>
          <w:tcPr>
            <w:tcW w:w="1680" w:type="pct"/>
            <w:vMerge/>
          </w:tcPr>
          <w:p w14:paraId="21D17C41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</w:tr>
      <w:tr w:rsidR="00DC6A30" w14:paraId="3F52BCD1" w14:textId="77777777" w:rsidTr="00DC6A30">
        <w:trPr>
          <w:trHeight w:val="567"/>
        </w:trPr>
        <w:tc>
          <w:tcPr>
            <w:tcW w:w="3320" w:type="pct"/>
          </w:tcPr>
          <w:p w14:paraId="03F7AB05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  <w:tc>
          <w:tcPr>
            <w:tcW w:w="1680" w:type="pct"/>
            <w:vMerge/>
          </w:tcPr>
          <w:p w14:paraId="2F53DD04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</w:tr>
      <w:tr w:rsidR="00DC6A30" w14:paraId="7D1BCC03" w14:textId="77777777" w:rsidTr="00DC6A30">
        <w:trPr>
          <w:trHeight w:val="567"/>
        </w:trPr>
        <w:tc>
          <w:tcPr>
            <w:tcW w:w="3320" w:type="pct"/>
          </w:tcPr>
          <w:p w14:paraId="64227A03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  <w:tc>
          <w:tcPr>
            <w:tcW w:w="1680" w:type="pct"/>
            <w:vMerge/>
          </w:tcPr>
          <w:p w14:paraId="4D34C94F" w14:textId="77777777" w:rsidR="00DC6A30" w:rsidRDefault="00DC6A30" w:rsidP="00C800AA">
            <w:pPr>
              <w:pStyle w:val="a5"/>
              <w:rPr>
                <w:rFonts w:ascii="Arial Narrow" w:hAnsi="Arial Narrow" w:cs="Arial"/>
                <w:noProof/>
                <w:color w:val="auto"/>
                <w:sz w:val="2"/>
                <w:szCs w:val="2"/>
                <w:lang w:val="en-US"/>
              </w:rPr>
            </w:pPr>
          </w:p>
        </w:tc>
      </w:tr>
    </w:tbl>
    <w:p w14:paraId="54944F1F" w14:textId="77777777" w:rsidR="00DC6A30" w:rsidRPr="00DC6A30" w:rsidRDefault="00DC6A30" w:rsidP="00C800AA">
      <w:pPr>
        <w:pStyle w:val="a5"/>
        <w:rPr>
          <w:rFonts w:ascii="Arial Narrow" w:hAnsi="Arial Narrow" w:cs="Arial"/>
          <w:noProof/>
          <w:color w:val="auto"/>
          <w:sz w:val="2"/>
          <w:szCs w:val="2"/>
          <w:lang w:val="en-US"/>
        </w:rPr>
      </w:pPr>
    </w:p>
    <w:sectPr w:rsidR="00DC6A30" w:rsidRPr="00DC6A3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F729" w14:textId="77777777" w:rsidR="00E80B2D" w:rsidRDefault="00E80B2D">
      <w:pPr>
        <w:spacing w:after="0"/>
      </w:pPr>
      <w:r>
        <w:separator/>
      </w:r>
    </w:p>
  </w:endnote>
  <w:endnote w:type="continuationSeparator" w:id="0">
    <w:p w14:paraId="11333013" w14:textId="77777777" w:rsidR="00E80B2D" w:rsidRDefault="00E80B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5631" w14:textId="77777777" w:rsidR="00E80B2D" w:rsidRDefault="00E80B2D">
      <w:pPr>
        <w:spacing w:after="0"/>
      </w:pPr>
      <w:r>
        <w:separator/>
      </w:r>
    </w:p>
  </w:footnote>
  <w:footnote w:type="continuationSeparator" w:id="0">
    <w:p w14:paraId="6B810D63" w14:textId="77777777" w:rsidR="00E80B2D" w:rsidRDefault="00E80B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1DCC"/>
    <w:rsid w:val="0005357B"/>
    <w:rsid w:val="00054749"/>
    <w:rsid w:val="00071356"/>
    <w:rsid w:val="00097A25"/>
    <w:rsid w:val="000A5A57"/>
    <w:rsid w:val="000F36C3"/>
    <w:rsid w:val="001274F3"/>
    <w:rsid w:val="00151CCE"/>
    <w:rsid w:val="001B01F9"/>
    <w:rsid w:val="001C41F9"/>
    <w:rsid w:val="00285C1D"/>
    <w:rsid w:val="003327F5"/>
    <w:rsid w:val="00340CAF"/>
    <w:rsid w:val="00370294"/>
    <w:rsid w:val="003C0D41"/>
    <w:rsid w:val="003E085C"/>
    <w:rsid w:val="003E7B3A"/>
    <w:rsid w:val="00416364"/>
    <w:rsid w:val="00431B29"/>
    <w:rsid w:val="0043590F"/>
    <w:rsid w:val="00440416"/>
    <w:rsid w:val="00462EAD"/>
    <w:rsid w:val="00493168"/>
    <w:rsid w:val="004A6170"/>
    <w:rsid w:val="004E04CF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62BE2"/>
    <w:rsid w:val="007C0139"/>
    <w:rsid w:val="007D45A1"/>
    <w:rsid w:val="007F564D"/>
    <w:rsid w:val="008A406C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36966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214C7"/>
    <w:rsid w:val="00C44DFB"/>
    <w:rsid w:val="00C45BD5"/>
    <w:rsid w:val="00C63A9D"/>
    <w:rsid w:val="00C6519B"/>
    <w:rsid w:val="00C70F21"/>
    <w:rsid w:val="00C7354B"/>
    <w:rsid w:val="00C800AA"/>
    <w:rsid w:val="00C91F9B"/>
    <w:rsid w:val="00D46972"/>
    <w:rsid w:val="00D876F2"/>
    <w:rsid w:val="00DC6A30"/>
    <w:rsid w:val="00DE32AC"/>
    <w:rsid w:val="00E1407A"/>
    <w:rsid w:val="00E33F1A"/>
    <w:rsid w:val="00E50BDE"/>
    <w:rsid w:val="00E774CD"/>
    <w:rsid w:val="00E77E1D"/>
    <w:rsid w:val="00E80B2D"/>
    <w:rsid w:val="00E97684"/>
    <w:rsid w:val="00ED5F48"/>
    <w:rsid w:val="00ED75B6"/>
    <w:rsid w:val="00F91390"/>
    <w:rsid w:val="00F93E3B"/>
    <w:rsid w:val="00F96399"/>
    <w:rsid w:val="00FA764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2026-05-04T09:12:00Z</dcterms:created>
  <dcterms:modified xsi:type="dcterms:W3CDTF">2026-05-04T09:12:00Z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