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551BF6" w14:paraId="56FD7872" w14:textId="77777777" w:rsidTr="00BA2971">
        <w:trPr>
          <w:trHeight w:val="10093"/>
        </w:trPr>
        <w:tc>
          <w:tcPr>
            <w:tcW w:w="5000" w:type="pct"/>
            <w:gridSpan w:val="2"/>
            <w:vAlign w:val="center"/>
          </w:tcPr>
          <w:p w14:paraId="320A7A2A" w14:textId="29AA90DD" w:rsidR="006D4D72" w:rsidRPr="00551BF6" w:rsidRDefault="00551BF6" w:rsidP="00052B0D">
            <w:pPr>
              <w:rPr>
                <w:rFonts w:ascii="Arial Narrow" w:hAnsi="Arial Narrow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67652330" wp14:editId="34C81557">
                  <wp:simplePos x="0" y="0"/>
                  <wp:positionH relativeFrom="margin">
                    <wp:posOffset>-38735</wp:posOffset>
                  </wp:positionH>
                  <wp:positionV relativeFrom="paragraph">
                    <wp:posOffset>-20955</wp:posOffset>
                  </wp:positionV>
                  <wp:extent cx="6821170" cy="7330440"/>
                  <wp:effectExtent l="0" t="0" r="0" b="3810"/>
                  <wp:wrapNone/>
                  <wp:docPr id="3652859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85960" name="Рисунок 36528596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1170" cy="733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5F48" w:rsidRPr="00551BF6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551BF6" w:rsidRDefault="00ED5F48" w:rsidP="00E269B9">
            <w:pPr>
              <w:pStyle w:val="ad"/>
              <w:spacing w:after="0"/>
              <w:jc w:val="left"/>
              <w:rPr>
                <w:rFonts w:ascii="Arial Narrow" w:hAnsi="Arial Narrow" w:cs="Tahoma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20"/>
                <w:szCs w:val="120"/>
                <w:lang w:bidi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383BC130" w:rsidR="00ED5F48" w:rsidRPr="00551BF6" w:rsidRDefault="00ED5F48" w:rsidP="00E269B9">
            <w:pPr>
              <w:pStyle w:val="ad"/>
              <w:spacing w:after="0"/>
              <w:rPr>
                <w:rFonts w:ascii="Arial Narrow" w:hAnsi="Arial Narrow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80"/>
                <w:szCs w:val="80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80"/>
                <w:szCs w:val="80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80"/>
                <w:szCs w:val="80"/>
                <w:lang w:bidi="ru-RU"/>
              </w:rPr>
              <w:t>2026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251B76D5" w:rsidR="00ED5F48" w:rsidRPr="00551BF6" w:rsidRDefault="00ED5F48" w:rsidP="00E269B9">
      <w:pPr>
        <w:pStyle w:val="Months"/>
        <w:jc w:val="center"/>
        <w:rPr>
          <w:rFonts w:ascii="Arial Narrow" w:hAnsi="Arial Narrow" w:cs="Tahoma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16"/>
        <w:gridCol w:w="1537"/>
        <w:gridCol w:w="1542"/>
        <w:gridCol w:w="1542"/>
        <w:gridCol w:w="1542"/>
        <w:gridCol w:w="1542"/>
        <w:gridCol w:w="1514"/>
      </w:tblGrid>
      <w:tr w:rsidR="003A0A27" w:rsidRPr="00551BF6" w14:paraId="4232816E" w14:textId="77777777" w:rsidTr="00551BF6">
        <w:trPr>
          <w:trHeight w:val="340"/>
        </w:trPr>
        <w:tc>
          <w:tcPr>
            <w:tcW w:w="706" w:type="pct"/>
            <w:shd w:val="clear" w:color="auto" w:fill="7030A0"/>
            <w:vAlign w:val="center"/>
          </w:tcPr>
          <w:p w14:paraId="5173D927" w14:textId="6C5D59B8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616AD679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7D31BE5" w14:textId="178B61E5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8E1E115" w14:textId="37B9B07A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38A0094E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773A0790" w14:textId="69C5EE87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7030A0"/>
            <w:vAlign w:val="center"/>
          </w:tcPr>
          <w:p w14:paraId="08410A3D" w14:textId="21736D4E" w:rsidR="003A0A27" w:rsidRPr="00551BF6" w:rsidRDefault="003A0A27" w:rsidP="003A0A27">
            <w:pPr>
              <w:pStyle w:val="Days"/>
              <w:spacing w:before="0"/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ВОСКРЕСЕНЬЕ</w:t>
            </w:r>
          </w:p>
        </w:tc>
      </w:tr>
      <w:tr w:rsidR="00ED5F48" w:rsidRPr="00551BF6" w14:paraId="6F5FFAB0" w14:textId="77777777" w:rsidTr="00551BF6">
        <w:trPr>
          <w:trHeight w:val="567"/>
        </w:trPr>
        <w:tc>
          <w:tcPr>
            <w:tcW w:w="70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269C2670" w14:textId="2ABE3F0D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F7B697C" w14:textId="03509FCC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37584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C8A88DF" w14:textId="585F8EC0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637584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79B1B025" w14:textId="2AE5A7D8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B744BA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0BF732E" w14:textId="499E1803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559A4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559A4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559A4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BB26961" w14:textId="2409A279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6817485" w14:textId="097ED2ED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51BF6" w14:paraId="543A7E90" w14:textId="77777777" w:rsidTr="00551BF6">
        <w:trPr>
          <w:trHeight w:val="567"/>
        </w:trPr>
        <w:tc>
          <w:tcPr>
            <w:tcW w:w="70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5021331D" w14:textId="67E670A4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24B2BF12" w14:textId="4D3EC3FD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5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7858DFB7" w14:textId="7D82D829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6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048B68F1" w14:textId="170F8A50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7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7345A9F5" w14:textId="28E9D750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8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529615FD" w14:textId="4D28F54A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62D659A8" w14:textId="206C9663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51BF6" w14:paraId="25CD5011" w14:textId="77777777" w:rsidTr="00551BF6">
        <w:trPr>
          <w:trHeight w:val="567"/>
        </w:trPr>
        <w:tc>
          <w:tcPr>
            <w:tcW w:w="70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63162FCE" w14:textId="1568A0BC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6534D557" w14:textId="7691558A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12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6E94CD6" w14:textId="463FF9D1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13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2F358C9A" w14:textId="34425E62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14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45FC823" w14:textId="31D14C6D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15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598DB889" w14:textId="1D4DF9F4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2CED4719" w14:textId="2672C1B1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51BF6" w14:paraId="1967DB6D" w14:textId="77777777" w:rsidTr="00551BF6">
        <w:trPr>
          <w:trHeight w:val="567"/>
        </w:trPr>
        <w:tc>
          <w:tcPr>
            <w:tcW w:w="70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508568AD" w14:textId="36DDAF45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290DA026" w14:textId="324B34F9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19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0AC5897B" w14:textId="3AF7E28F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20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5737E596" w14:textId="7B807E95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21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166F8449" w14:textId="0D35F648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22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F32A15C" w14:textId="3287A160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64653324" w14:textId="68478194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51BF6" w14:paraId="0B252533" w14:textId="77777777" w:rsidTr="00551BF6">
        <w:trPr>
          <w:trHeight w:val="567"/>
        </w:trPr>
        <w:tc>
          <w:tcPr>
            <w:tcW w:w="70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05994ED" w14:textId="2F4C2474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24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24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7B32801" w14:textId="31129A1F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25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26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F129B62" w14:textId="669DAEBE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27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47DFE374" w14:textId="191D61F5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28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7325C5B5" w14:textId="3DAC726D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29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0B1EB887" w14:textId="1A728DC6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499CB9D" w14:textId="4046F846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551BF6" w14:paraId="2832F5D6" w14:textId="77777777" w:rsidTr="00551BF6">
        <w:trPr>
          <w:trHeight w:val="567"/>
        </w:trPr>
        <w:tc>
          <w:tcPr>
            <w:tcW w:w="70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2B10BCDE" w14:textId="14C11546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AE690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C2A51FD" w14:textId="4CDDE22A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551BF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AE690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AE690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AE690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AE6906"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31</w:instrText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551BF6"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3E98195F" w14:textId="77777777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6C122FC5" w14:textId="77777777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10BF85BD" w14:textId="77777777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1E7A702A" w14:textId="77777777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FFFFF" w:themeFill="background1"/>
            <w:tcMar>
              <w:right w:w="142" w:type="dxa"/>
            </w:tcMar>
            <w:vAlign w:val="bottom"/>
          </w:tcPr>
          <w:p w14:paraId="5A2DC031" w14:textId="77777777" w:rsidR="00ED5F48" w:rsidRPr="00551BF6" w:rsidRDefault="00ED5F48" w:rsidP="00E269B9">
            <w:pPr>
              <w:pStyle w:val="Dates"/>
              <w:spacing w:after="0"/>
              <w:rPr>
                <w:rFonts w:ascii="Arial Narrow" w:hAnsi="Arial Narrow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551BF6" w:rsidRDefault="00ED5F48" w:rsidP="00E269B9">
      <w:pPr>
        <w:pStyle w:val="a5"/>
        <w:rPr>
          <w:rFonts w:ascii="Arial Narrow" w:hAnsi="Arial Narrow" w:cs="Tahoma"/>
          <w:b/>
          <w:bCs/>
          <w:noProof/>
          <w:color w:val="auto"/>
          <w:sz w:val="2"/>
          <w:szCs w:val="2"/>
        </w:rPr>
      </w:pPr>
    </w:p>
    <w:sectPr w:rsidR="00ED5F48" w:rsidRPr="00551BF6" w:rsidSect="00551BF6">
      <w:pgSz w:w="11906" w:h="16838" w:code="9"/>
      <w:pgMar w:top="567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1570" w14:textId="77777777" w:rsidR="00E421FF" w:rsidRDefault="00E421FF">
      <w:pPr>
        <w:spacing w:after="0"/>
      </w:pPr>
      <w:r>
        <w:separator/>
      </w:r>
    </w:p>
  </w:endnote>
  <w:endnote w:type="continuationSeparator" w:id="0">
    <w:p w14:paraId="0845B582" w14:textId="77777777" w:rsidR="00E421FF" w:rsidRDefault="00E42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58C1" w14:textId="77777777" w:rsidR="00E421FF" w:rsidRDefault="00E421FF">
      <w:pPr>
        <w:spacing w:after="0"/>
      </w:pPr>
      <w:r>
        <w:separator/>
      </w:r>
    </w:p>
  </w:footnote>
  <w:footnote w:type="continuationSeparator" w:id="0">
    <w:p w14:paraId="708951F7" w14:textId="77777777" w:rsidR="00E421FF" w:rsidRDefault="00E421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12A8"/>
    <w:rsid w:val="00052B0D"/>
    <w:rsid w:val="00052D18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1C6DFF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A6AB8"/>
    <w:rsid w:val="004C688A"/>
    <w:rsid w:val="004F6AAC"/>
    <w:rsid w:val="00512F2D"/>
    <w:rsid w:val="00533A11"/>
    <w:rsid w:val="00543EA0"/>
    <w:rsid w:val="00551BF6"/>
    <w:rsid w:val="00570FBB"/>
    <w:rsid w:val="00583B82"/>
    <w:rsid w:val="005923AC"/>
    <w:rsid w:val="005D5149"/>
    <w:rsid w:val="005E656F"/>
    <w:rsid w:val="00637584"/>
    <w:rsid w:val="00667021"/>
    <w:rsid w:val="006974E1"/>
    <w:rsid w:val="006B6899"/>
    <w:rsid w:val="006C0896"/>
    <w:rsid w:val="006D4D72"/>
    <w:rsid w:val="006E6342"/>
    <w:rsid w:val="006F513E"/>
    <w:rsid w:val="007213D1"/>
    <w:rsid w:val="00762BE2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2528D"/>
    <w:rsid w:val="00AA23D3"/>
    <w:rsid w:val="00AA3C50"/>
    <w:rsid w:val="00AE302A"/>
    <w:rsid w:val="00AE36BB"/>
    <w:rsid w:val="00AE6906"/>
    <w:rsid w:val="00B37C7E"/>
    <w:rsid w:val="00B44348"/>
    <w:rsid w:val="00B65B09"/>
    <w:rsid w:val="00B744BA"/>
    <w:rsid w:val="00B85583"/>
    <w:rsid w:val="00B8568D"/>
    <w:rsid w:val="00B9476B"/>
    <w:rsid w:val="00BA2971"/>
    <w:rsid w:val="00BC3952"/>
    <w:rsid w:val="00BD69C6"/>
    <w:rsid w:val="00BE5AB8"/>
    <w:rsid w:val="00BF437A"/>
    <w:rsid w:val="00BF49DC"/>
    <w:rsid w:val="00C44DFB"/>
    <w:rsid w:val="00C55EDF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421FF"/>
    <w:rsid w:val="00E50BDE"/>
    <w:rsid w:val="00E774CD"/>
    <w:rsid w:val="00E77E1D"/>
    <w:rsid w:val="00E93CEB"/>
    <w:rsid w:val="00E97684"/>
    <w:rsid w:val="00ED5F48"/>
    <w:rsid w:val="00ED75B6"/>
    <w:rsid w:val="00F559A4"/>
    <w:rsid w:val="00F91390"/>
    <w:rsid w:val="00F93E3B"/>
    <w:rsid w:val="00FC0032"/>
    <w:rsid w:val="00FC77C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2026-05-04T09:08:00Z</dcterms:created>
  <dcterms:modified xsi:type="dcterms:W3CDTF">2026-05-04T09:08:00Z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