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08B6ABF1" w:rsidR="00BF49DC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0B89BA27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E269B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66ABF289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4A1A9F7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ОРНИК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CD44421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ЕДА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47DD1989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5C7A675D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087D2764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68368745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BF49DC" w:rsidRPr="003A0A27" w14:paraId="6EAC1785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083B3A9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1629117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0B4DF34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13C2240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185049E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70E9123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4167D2A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1C24ED6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58BF71E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5C6CC58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363F809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3123F72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0759344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2EA85BD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1D47071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6D68CEF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5F30D9F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21A4493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49FD6D6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1D9231D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474C589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6798276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136E0D4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788062B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17D2791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57BC14D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44B0F86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40E584B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7A2FA33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40FC30D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7841DF1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5E2E00B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22F2441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26F68E4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40F6BF9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3B4A850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1748137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bookmarkEnd w:id="1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5D9CE238" w:rsidR="006B6899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1DBDDC83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19426A6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7B915A1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6C48D38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6FCA19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607407B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88FD2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CD5E6C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514DE18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7195EA9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7B2DDDA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666F56A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79690FB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1C2D53F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7E01BFF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2B9E6F8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5FE9125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069D999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0E7479C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675666E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19062D1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2EC2BD7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5F3FD39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0C67253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32DA726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488A311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7E0B0F6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60D0D7C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65C94ED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5B43A4A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66EB542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0D3B60C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1E7DBA6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455291C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5CAB70A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2ACA3B6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00C4F31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19D9A50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6A41B21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1C35F17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5C36EF0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6386DEC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7E338A3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7A23835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44B8414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66E45E0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84B55A0" w14:textId="77777777" w:rsidTr="008025C1">
        <w:tc>
          <w:tcPr>
            <w:tcW w:w="2500" w:type="pct"/>
            <w:vAlign w:val="center"/>
          </w:tcPr>
          <w:p w14:paraId="37FAAA50" w14:textId="50A399FB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54DDEC30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560D596D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7E2A8AB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4CD7167" w14:textId="7166EB4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8845A00" w14:textId="46B1C5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87DAD2F" w14:textId="5403AB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869AF3A" w14:textId="01A8BE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384FDF7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B24C35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30DC1F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5771AC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51E734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656FF4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704198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7A1FE2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3C4A92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34E3D0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722F9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224E81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70FC338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6D6178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468D68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199253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10759C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47E90B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29EB0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6160E3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0984B1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3AA019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7F15EA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798A1C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2EF237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7894DE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306192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31412E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58902F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1FB083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27BF860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70C2E2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56F96A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6D69F8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FD4BD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581E6A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17C327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652DC2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5B4869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77EFD7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751D97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68CEDD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59709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648F62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0C99CC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DEA580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2CF0689F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FAF298C" w14:textId="77777777" w:rsidTr="008025C1">
        <w:tc>
          <w:tcPr>
            <w:tcW w:w="2500" w:type="pct"/>
            <w:vAlign w:val="center"/>
          </w:tcPr>
          <w:p w14:paraId="0B71B109" w14:textId="4F574F89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011120E9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4B2EB927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18347F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A9ADB4" w14:textId="464D170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798650" w14:textId="2D8D0A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122A68C" w14:textId="4F093E9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C0986" w14:textId="56F6317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43FDCB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39B844F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A54C37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7E113B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366F7F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6526F7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1D2B48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04E8F7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7CA19C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4536A0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EB2B2FA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59F657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1B6CC4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535265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74918D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24FFA1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1F4AEC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3BBCB0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002DD0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25CFAE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48E56B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0438A7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33C942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20B072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34C641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23A3E6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68BAFA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4C5E2C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57F7BA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43ECB3E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0AFFC4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508446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20E9DF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21B381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73EBF0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358DC3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390BC5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3F059E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78459C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509179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0EE0EE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688DFD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BE865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1675D0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49F856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0133E72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37B9855F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6C5D59B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616AD67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178B61E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37B9B07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8A009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9C5EE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1736D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4F22B7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4F4D20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2DEF1E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71D244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36AF1F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397BF6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52EA81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09D5CB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21458A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4EBEE1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69B0D3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709A0E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1E3D6E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2992C3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7B2E6B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7CBF85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266526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1A8F34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612915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781195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3CA9DD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0B6781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04BCF9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7087BD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78BD87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371587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3EADC7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6FD698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219626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1EB9D0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198D24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551A3D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300FA8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02A424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1FE3E6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09EF8B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43BCCC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1274AFD8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1FD3FA6B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661FA9D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5AE8FE2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260E167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0DDC1A1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2546F37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4AAE58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B4346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379A0E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293A0B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684E1A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6EF07A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34405A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7C685C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0F0043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6EE6CE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34F20F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3F06B4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4C8BE5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4BB662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7DE92E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187A85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4E4E3C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20ABFA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26EA31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02BD76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62DF0F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1DFDB2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3F0ADF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65C6D7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4164F8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272B03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729CCD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43FF37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493D40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28C644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075169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531178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63E696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728D8E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2DD0629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0745CA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23EAC8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21233D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3064D3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0AAB08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822F8AD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7F999B1" w14:textId="77777777" w:rsidTr="008025C1">
        <w:tc>
          <w:tcPr>
            <w:tcW w:w="2500" w:type="pct"/>
            <w:vAlign w:val="center"/>
          </w:tcPr>
          <w:p w14:paraId="6CD4D464" w14:textId="302F4E1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70B56053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2A07B664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595B0EF" w14:textId="396123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B17593" w14:textId="3E58050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4F85D72" w14:textId="1A85E42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725BE79" w14:textId="6B25B95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E08FC8C" w14:textId="342F76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E8B1A2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36F25D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250FBDA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0A2FE4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25453E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384F52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202F97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0E89AB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6BA175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1CA47F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66C7E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5053A8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23B4C0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0A93A8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28C171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50773C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51851D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4A7AB2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3AD7F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0F370F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2FE667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206951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0C1C4F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31DDC0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422D15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26B7BC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1CE60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3A46D9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47AC79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492F9A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7A73F6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289D31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24A2F3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667DCD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D3EA8D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4E2727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68EFBC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3EAD4A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16033D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3300D8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589FA5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47B19F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0A46A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785A58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19D574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401D4F9F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0CD86FD4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5A1F4E6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4CC18DC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41AB97D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27A61B9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3E5CCDF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2F6211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9F50F1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6E204B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5F356A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1A582B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10C496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35C9A3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5FC9F1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15A4AC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5F458F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7EDB55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75D0D5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544EA7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6784FB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1C6E84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637EB8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754DA6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022C6E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4F7350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7A6CDC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58764C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2970DE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58FE58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4BC6A0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2E220B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0177D6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3C73D1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08DC56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41D1EE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0F5E99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5284BD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2D1445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6303D8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0F1A00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589E19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2C7EDD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0A7F40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2C2862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029CC7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5DB3D9B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7E69348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20995E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6BAC7C3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7464F8A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0415B1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6F91CC0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62DF36D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73B3F39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176882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578796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4B5381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2431E3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7E970D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6208E8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194154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38C8F3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3E69BD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447DFB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15A644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02DF09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4B78F0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2CF6B1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397A4B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115396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1364FC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384C09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7BB78A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74C4C4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492409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682ACB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0E10C5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28D79E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4D470D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6E6F02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60E0B8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5E777A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24FD50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7A1DC7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15BA5D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72BB6F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51CE21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0C4460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1FE5A4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774801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5044C3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5E467AD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38D07123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7CD5DBC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0FC2971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642537A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46C2F3F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3E4671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7C404F7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460819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6C823B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4C7CC0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2F58FB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6BD1BC8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7A9908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3D60B5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5955E7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0916BDE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57190D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769469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3637AA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4D1BD7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69F4C1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2613D3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3BFFFD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1B62CD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2108BC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07E377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5F0855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6208B5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607B27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2FE5E1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712CC8B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7BC34A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4D6432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076200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4302CD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2182DA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77138F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092C1A8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009EDC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6415B1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4EAFEF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5118AD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40747C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3BDD13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7DF40A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721539DC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2A791A30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017636B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7E9D755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3E7CF39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5E14D15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16BA481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56C7D4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D595F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5E9A9F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0F4FCC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2A658C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7A619F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3E64D2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4436DD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5E300F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340E50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1D79A7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112129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5581D5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12424F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7CC049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3BE2B6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7E38D1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60F152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420F4B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7CEEBF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3E24D9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49BF63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6F85E5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0D3384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01D966E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6FFDA0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743607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5B8434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155020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56A086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0662D2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4D53E7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4E78BA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25DE61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34A31F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74652D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0E5628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2F4463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2B4DB7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7D66716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1547B57" w14:textId="77777777" w:rsidTr="008025C1">
        <w:tc>
          <w:tcPr>
            <w:tcW w:w="2500" w:type="pct"/>
            <w:vAlign w:val="center"/>
          </w:tcPr>
          <w:p w14:paraId="6AE3BB0C" w14:textId="3CE672DF" w:rsidR="00ED5F48" w:rsidRPr="003A0A27" w:rsidRDefault="00E97684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7F97FED2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2030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1C608AFC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1AA947D" w14:textId="455EF52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0F3955" w14:textId="69AB5D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173504" w14:textId="5BC9480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459C1B2" w14:textId="12EE295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2689FC3" w14:textId="33809E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0B71B81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BAA9FB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52995E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25AF0B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7ADFE8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0459C1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4F9064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275C08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1B0842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31C9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731624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765EFB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28F42D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6CBD50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3C6688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290757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73EDAD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461B8A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38AA9B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5C7E67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36349D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40BA48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2378B1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3271D2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20F7BE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278131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60C119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65DFD7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064EBD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2F6CD2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78FF99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307EB6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783373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2ACDCF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6A41DB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719589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8490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43B08A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0CB7D0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064882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564C59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31C92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7443AC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77E7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57A7C" w14:textId="77777777" w:rsidR="00D75131" w:rsidRDefault="00D75131">
      <w:pPr>
        <w:spacing w:after="0"/>
      </w:pPr>
      <w:r>
        <w:separator/>
      </w:r>
    </w:p>
  </w:endnote>
  <w:endnote w:type="continuationSeparator" w:id="0">
    <w:p w14:paraId="53A249A6" w14:textId="77777777" w:rsidR="00D75131" w:rsidRDefault="00D751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88331" w14:textId="77777777" w:rsidR="00D75131" w:rsidRDefault="00D75131">
      <w:pPr>
        <w:spacing w:after="0"/>
      </w:pPr>
      <w:r>
        <w:separator/>
      </w:r>
    </w:p>
  </w:footnote>
  <w:footnote w:type="continuationSeparator" w:id="0">
    <w:p w14:paraId="5531E6BE" w14:textId="77777777" w:rsidR="00D75131" w:rsidRDefault="00D751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1C92"/>
    <w:rsid w:val="0005357B"/>
    <w:rsid w:val="00064882"/>
    <w:rsid w:val="00071356"/>
    <w:rsid w:val="00077E74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75DB3"/>
    <w:rsid w:val="00285C1D"/>
    <w:rsid w:val="003019F6"/>
    <w:rsid w:val="003327F5"/>
    <w:rsid w:val="00340CAF"/>
    <w:rsid w:val="003A0A27"/>
    <w:rsid w:val="003B6069"/>
    <w:rsid w:val="003C0D41"/>
    <w:rsid w:val="003E085C"/>
    <w:rsid w:val="003E7B3A"/>
    <w:rsid w:val="00416364"/>
    <w:rsid w:val="00431B29"/>
    <w:rsid w:val="00440416"/>
    <w:rsid w:val="00462EAD"/>
    <w:rsid w:val="00484908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D4D72"/>
    <w:rsid w:val="006E6342"/>
    <w:rsid w:val="006F513E"/>
    <w:rsid w:val="0070232B"/>
    <w:rsid w:val="007213D1"/>
    <w:rsid w:val="007C0139"/>
    <w:rsid w:val="007D45A1"/>
    <w:rsid w:val="007F0E9C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2012F"/>
    <w:rsid w:val="00B37C7E"/>
    <w:rsid w:val="00B44348"/>
    <w:rsid w:val="00B65B09"/>
    <w:rsid w:val="00B82A48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75131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208B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EF79B-826A-4C20-BE41-0F7808F6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2020-12-11T08:41:00Z</dcterms:created>
  <dcterms:modified xsi:type="dcterms:W3CDTF">2020-12-11T08:41:00Z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