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05ACFB2A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5B6EBC4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14458E4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77BEA5F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7751639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0333A44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313300E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28BCED6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74AFCB0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7B54403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5FD614B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3601DE5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2C56F68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63D82F7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7FDD51B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36A5A45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32FAFBF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22F21BF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4351363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4B91098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6A0412D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78A3C7B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1800FCA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03B98F4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22847F6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587049F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06E4077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004F201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6D59E07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55F8C8C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69B81DB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744FA8D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7F9269A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779B681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2F2EB51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6AA7EC8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18DF690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17F2AF1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4DFDE3CE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704E1FD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5B878F2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40F728D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15BCD07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030D583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52B8624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33F1C59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5DC449E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0BBD5A7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3FE4BF8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7A60C2A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6896AA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4309F55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38A4088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0CAC2AD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31A6F09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06C53C3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2BD9674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61F9B13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58F53F5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515246A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63C9582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07FA409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0DFD6DE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6FE76FC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3373C65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7F473D5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31DC1A0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0EB4DE2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226984A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599B025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0A49866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72C5D1F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2913758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0F90197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2D614B5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4300BBE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7421030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6CCB37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45C3D0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299309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33C1BC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6B9C05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732B4E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6A40A0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28714B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2F98F4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536B67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08ADB7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708FA4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5847A9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6EEBD6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0781BC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68F8CB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0EBCAD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6A9037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0778A0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43230B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29D0DB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1763C0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157000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7B70F0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6796BB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77B693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05548C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6FAA79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2EF4F9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6FDE32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2B5D50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7B2C2F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77A77A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50683C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69D93F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3B06D1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7FF34A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27C9AD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234179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64AD80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58B720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239897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3286B9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06CA4A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3726BF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43E163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3A5D06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214DB7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7BDA91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188E0A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42B2A4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03DA7C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5CE043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00F618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4D3F9F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7D591F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0C78F4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301F8C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488099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734FCE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152C22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631CF9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5E383C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5379AA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5BB37A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6CDB6C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398FBE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4789DB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744776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08D2B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12D700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042D19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6F829B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5AC040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5A13F8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199D273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519CD0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46B737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0BD7E9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11841C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6303FF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400CAD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191D0D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1F7D5E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5F9A1D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59A79A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6BA88A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69837E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016AF1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5EFC36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0D9697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6ED516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64619C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4A1182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7E4EC2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36ABD1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7102CF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50921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1EDEC7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2A9507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625786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0CD243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45FE5D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0B2E87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0A1FDE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25C338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44247F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4616A6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3B4BF2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0CB968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07679E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554107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1D8EA6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4966978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107E24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719D3D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1857E4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132BE5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516D37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711694B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558290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29B2C2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3471F7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5D98A2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63D15D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26AD2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5DB195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62E5A7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0DDEB6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75D565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3EA2F2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0619C1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50437B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5EE69E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113B9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4D8AC3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236B05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458B43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2C13E6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79CA09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3B706E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268282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569F25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446F95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32013F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12D2E2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313B1C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62E7F2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6E3FC8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363C79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2C580B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129F1778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572F10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1F7A2C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2EEE0F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74ACEB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1CA21B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5AE685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5E86EC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38198F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7E019CB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0E16F6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16A81A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27D226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2F00EB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654360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4EDAF1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5E7B88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39DF95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125B39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471B06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573CE2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51BF7B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099652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3939AA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31752C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379CA7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5C9874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24C7EC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456B57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F98C9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7C33BE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147150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00F313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43FD57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5C244C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273483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182B5D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58D3D5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B874DB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0481CA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5F7514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27DFD4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5D0A96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6E6FA1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24F70D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367172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745FBC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EB951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4833E1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4ABA60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2ABD12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C5AB2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65F876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21FCB9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0C48D8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759DFB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2DD49D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0F14BA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007C6E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1E6BC3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63AE09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350A10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62F02C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651EBC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3ACB00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28CD3F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47BF7D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4447E9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0E6A44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2A63B7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2268EC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430BF5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4FA1A7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1595C3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6A449C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F34E7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4DA2C97C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432261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1B2948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4E2777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1FAE64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77DD49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4350EC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445A85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62CFFC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1C30A8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3FCA00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7152F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383365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28CB42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650BF6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122F12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6D100E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257198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7AD820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3DAB5F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0DE1F2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6002C0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272B59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08CF93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24BF6F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2BEDAB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554711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2DE588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7E55AF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713AED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61822B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4DECF3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0118A6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007CE8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1E477D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616739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3ADA2A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1973AF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03E70DE1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6C536D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4EFDA69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5B6A37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3EFB24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3536C3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5AEE7E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6890C6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61CCFE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07F5A6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53EF8A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6EDD44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21E6B2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0531E2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242DB4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210B88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1322ED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65A1EC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689501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569FFD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0AB247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7AF2EE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4EDF160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319D29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66EE02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5EC557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1803CD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0F78C98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1AA1A3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4B222E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7BE4A8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6A6E369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61E41B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71475F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6DDBE7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55E80B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13EC3A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657AD5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B0E5AE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14F20F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0CC9C9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41FE57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5A0FFA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654F2C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5A3386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116518B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1E0F7F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2841CF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2F62E0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0350F1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067E11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7AA487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16B1E3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0CFE64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551037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2B1637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41A224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6839D0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50EBA2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2F5A19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5220E9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7930D5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7939AC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08A4CD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6AB5A5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2B749D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8237E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62D8BF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6E382D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687F79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24EC64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600D97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315A4B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557DCD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6FBD56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495DFC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471F7F5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05A13B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63E290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2FEAC3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3552C4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48D913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2E7C8C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75DB3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3E8E01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7C979EB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3C2854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4EC8C9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194294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241D76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675FEA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6BBAD6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3BDB7E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2413DB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45AD33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63F07F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7C733F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70D38F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4C5C73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05869F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729C46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0117AD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702E36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11DAC9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109539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430957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474383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7FB6D0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50D678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44AC8D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121BBB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643379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26CD1F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12EECA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3F23F9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82A48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802DA" w14:textId="77777777" w:rsidR="00B56B6A" w:rsidRDefault="00B56B6A">
      <w:pPr>
        <w:spacing w:after="0"/>
      </w:pPr>
      <w:r>
        <w:separator/>
      </w:r>
    </w:p>
  </w:endnote>
  <w:endnote w:type="continuationSeparator" w:id="0">
    <w:p w14:paraId="5F228B5A" w14:textId="77777777" w:rsidR="00B56B6A" w:rsidRDefault="00B56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A67A" w14:textId="77777777" w:rsidR="00B56B6A" w:rsidRDefault="00B56B6A">
      <w:pPr>
        <w:spacing w:after="0"/>
      </w:pPr>
      <w:r>
        <w:separator/>
      </w:r>
    </w:p>
  </w:footnote>
  <w:footnote w:type="continuationSeparator" w:id="0">
    <w:p w14:paraId="4C56EEFD" w14:textId="77777777" w:rsidR="00B56B6A" w:rsidRDefault="00B56B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75DB3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0E9C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2012F"/>
    <w:rsid w:val="00B37C7E"/>
    <w:rsid w:val="00B44348"/>
    <w:rsid w:val="00B56B6A"/>
    <w:rsid w:val="00B65B09"/>
    <w:rsid w:val="00B82A48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208B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A0467-B5D1-48F8-A1A8-E8B40786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2020-12-11T08:40:00Z</dcterms:created>
  <dcterms:modified xsi:type="dcterms:W3CDTF">2020-12-11T08:40:00Z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