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08B6ABF1" w:rsidR="00BF49DC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57AFAA26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E269B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66ABF289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4A1A9F7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ОРНИК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CD44421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ЕДА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47DD1989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5C7A675D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87D2764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68368745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BF49DC" w:rsidRPr="003A0A27" w14:paraId="6EAC1785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0F9DAFA8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5BAB033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5E33CA7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7125603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69D8611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0BFFB1D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219FC67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3AC4062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6BF0C21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4101EBD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5877AF3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17CD027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1F181FF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39E794F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57C4C89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2375622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67E729A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00A6EEE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5C909DD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52777DA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45DA150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0F088D8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39D6773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2ADA630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54133ED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12CD01D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7FDE66C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5AE487B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6A89DF7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7885B3F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7237504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63E8E26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781E79A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19CC274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63480D3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424141F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5AD9F53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bookmarkEnd w:id="1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D9CE238" w:rsidR="006B6899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349DCEE1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19426A6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7B915A1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6C48D38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6FCA19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607407B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88FD2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D5E6C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5306A13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1AA902F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7E8C7F7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5B6A99A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4E1DA2E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3ADDA6E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4710E3B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158D123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23A60AA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2EBA9BE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4920843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6014C1A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7422FC6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3DA62AB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6511ED5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26939C3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666F305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2D42295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2D330F2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159BE45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03AFC3C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0836590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6340670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519D31A3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2F7A3D3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449D792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30FD887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01447D2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7147FFB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62A16CA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1D24027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260A0E2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14EDF2C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1FF2245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232DC37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71FDC07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5179B63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50A399FB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691351D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7E2A8AB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7166EB4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46B1C5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5403AB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01A8BE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4FDF7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B24C35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46D65F2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3951E1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2F793E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0FDEB4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66377F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2913ED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68AB6D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016BC0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25A30E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3AF46F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30DFAD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202D4D5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5D4994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621526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29ED6A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5073DC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4314B4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15A7C2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3755B4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655675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3B35DD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2B0080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29AC1B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25E5A0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2D12AA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44F262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3EAA25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4BAD70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25A5BF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21D53D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4836DA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6DF49C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5977EE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595184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0F9135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00EBE1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19FDDC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4F574F89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57327838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8347F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64D170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2D8D0A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4F093E9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56F6317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43FDCB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9B844F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547156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0E0C59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52C5E5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267CE0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7334C2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481D26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330295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6F0884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5DE2FB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6D1A7B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2E596A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6DE27D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54F1C3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5D427F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38F416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17C16D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7D7841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45A3FBD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3AEF62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17EF67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52AE7B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19D38E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1D1F7C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607D98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3B1742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7A987C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7BBAB4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35CFCDD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6945E9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0D62EF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31F49A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3E0D4A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3D10E0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11893A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29DD97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70A1E3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704794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1DD80491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6C5D59B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616AD67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178B61E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37B9B07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8A009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9C5EE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1736D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5CB090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47A700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33843B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718CE5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097F65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18F6C2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762B42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2C5274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5C82B8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304EDF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5BF8D4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6097DA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529013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03F6BC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0247ED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297FEF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20561E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48EC2E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6FED13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7E4AC3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07BCF8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28EAD9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07A649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3C184E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0CA3D7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04B738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5F5A088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5C6A96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1D54F9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10867B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4EDD3E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1F798D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60C238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0BFE7E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2FB73CB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0F319A1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0DF5A1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1274AFD8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364491E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661FA9D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5AE8FE2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260E167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0DDC1A1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2546F37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AAE58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B4346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4F2972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49D607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182991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58B89C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19827F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50D094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603913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0BDB405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1E1CCF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63975E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252052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566DA7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04BBAB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70923D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584461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0B461C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444894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2B81B7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7B9490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473823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1AED13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64BAAA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4B86D8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7708F3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20DC20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03E931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6BCA0E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274BFA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296471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12E44C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6DA943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7142AF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21A869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25C6B7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7F0B44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73D370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787F6C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302F4E1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5C69567B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396123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3E58050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1A85E42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6B25B95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342F76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E8B1A2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36F25D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5DD17B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734195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5543D2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73793D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11ED69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0E82FA9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0E5B6B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65135B5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6F41351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5F6005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5C2778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7D4C88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358127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527336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29813BB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082A98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6BA5C9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252840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6319CC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78D145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50B52B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28D3A3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7244AF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436FD9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52F569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1975BF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0C369E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6167F0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1A713B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220172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1095D5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14D8B4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769CB5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0A6181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236116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5DBBF8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08B017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401D4F9F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32E072F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5A1F4E6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4CC18DC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41AB97D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27A61B9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3E5CCDF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2F6211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9F50F1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33ABBE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179AE6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038910F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7604CD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63A6BF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644872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7E6AF5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5230FE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1DF8679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60937B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06559C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282A91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1339C4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4BBB8C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0FCBEA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62C325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63950D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4CE5E0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1EB0E9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4FB8E6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6370A8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18F612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07A9FF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21F28F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759299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3DA319D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458DD9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2DCB19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587273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2B4547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36CF39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75CD30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750A01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494E19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43BF32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5303F6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38903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5DB3D9B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46A93C41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20995E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6BAC7C3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7464F8A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0415B1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6F91CC0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2DF36D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3B3F39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480FDF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793216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34D613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05EE2C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03FF93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682112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3880A8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50E669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386F80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4A126C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61CC84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282053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72E822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7FAF85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3717DD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107F20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6D9CDB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608220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2E5DB3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56B4DD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22A693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51DA9A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3BB592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5EC748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12B5A4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7F14FA9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68ABE2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344071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0AA9C2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5F5F69A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27F2E6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59A6AB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0F0120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105AF3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379904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39498F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13B6F6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5E467AD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6A98F4A3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7CD5DBC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0FC2971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642537A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46C2F3F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3E4671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04F7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460819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3F3502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49C36E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3D195E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6DF2B0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27E2A1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09F9E2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5E6FDF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060253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26D72C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6E228E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7A2788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1A28A6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247C25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4D6D1A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13001E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1BF6B1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07EC01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2BE6ED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38F1B6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6A714A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19E7C7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48C4A8C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232CEE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7A0200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5047C9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014F8A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0788E3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22C9F34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7B121CF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35A51C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7EBB57D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172704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187E09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27140A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79348B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43C408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40A3FB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721539DC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2D734767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017636B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7E9D755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3E7CF39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5E14D15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16BA481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56C7D4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D595F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174C53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64291B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7F289A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00974A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5B4A78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4C2133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67A069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4F57C1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009BD4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060B73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6EC100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647A9E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1587C11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798F89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010539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39D1A9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018ECC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732945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604479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30C5AE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2FD7B2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70B610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51B48D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1C9902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158B6C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50156B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6A1190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0B0580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7C837C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1AEBBD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75FE22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3F7FF4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490F5C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1E5951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6E5B69E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21ED58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4DE0DB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3CE672DF" w:rsidR="00ED5F48" w:rsidRPr="003A0A27" w:rsidRDefault="00E9768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0A6FADC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455EF52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69AB5D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5BC9480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12EE295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33809E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B71B81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BAA9FB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4376AC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4D3F23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50C1AE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413DBF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29BD6D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B2012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0FD12C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211E04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7FCE79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1424B2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70D7C6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39A3BC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6F9252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46EDD4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6F57B8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7F98B6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417548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77345E2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7B2062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1A7DD8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4CB779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7F4B04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1C07DD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61B45F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0444D4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5A243D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11508F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516C8D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2CEB50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4DAD58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60A92A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086FA7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3DDA97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62BD13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269B218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2012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51D8B8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F0E9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674CB1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5BE5E0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208B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7C50" w14:textId="77777777" w:rsidR="00D1534B" w:rsidRDefault="00D1534B">
      <w:pPr>
        <w:spacing w:after="0"/>
      </w:pPr>
      <w:r>
        <w:separator/>
      </w:r>
    </w:p>
  </w:endnote>
  <w:endnote w:type="continuationSeparator" w:id="0">
    <w:p w14:paraId="6E17B92E" w14:textId="77777777" w:rsidR="00D1534B" w:rsidRDefault="00D153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836E0" w14:textId="77777777" w:rsidR="00D1534B" w:rsidRDefault="00D1534B">
      <w:pPr>
        <w:spacing w:after="0"/>
      </w:pPr>
      <w:r>
        <w:separator/>
      </w:r>
    </w:p>
  </w:footnote>
  <w:footnote w:type="continuationSeparator" w:id="0">
    <w:p w14:paraId="7F8A2B18" w14:textId="77777777" w:rsidR="00D1534B" w:rsidRDefault="00D153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4D72"/>
    <w:rsid w:val="006E6342"/>
    <w:rsid w:val="006F513E"/>
    <w:rsid w:val="0070232B"/>
    <w:rsid w:val="007213D1"/>
    <w:rsid w:val="007C0139"/>
    <w:rsid w:val="007D45A1"/>
    <w:rsid w:val="007F0E9C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2012F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1534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208B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A3294-13B8-43AE-90DE-7EB797BE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2020-12-11T08:39:00Z</dcterms:created>
  <dcterms:modified xsi:type="dcterms:W3CDTF">2020-12-11T08:39:00Z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