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3A0A27" w:rsidRPr="003A0A27" w14:paraId="54FFFDE0" w14:textId="77777777" w:rsidTr="003A0A27">
        <w:trPr>
          <w:trHeight w:val="10319"/>
        </w:trPr>
        <w:tc>
          <w:tcPr>
            <w:tcW w:w="5000" w:type="pct"/>
            <w:gridSpan w:val="2"/>
            <w:vAlign w:val="center"/>
          </w:tcPr>
          <w:p w14:paraId="62FB1275" w14:textId="77777777" w:rsidR="003A0A27" w:rsidRPr="003A0A27" w:rsidRDefault="003A0A27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</w:tr>
      <w:tr w:rsidR="00BF49DC" w:rsidRPr="003A0A27" w14:paraId="67049D07" w14:textId="77777777" w:rsidTr="003A0A27">
        <w:tc>
          <w:tcPr>
            <w:tcW w:w="2500" w:type="pct"/>
            <w:vAlign w:val="center"/>
          </w:tcPr>
          <w:p w14:paraId="221F35BB" w14:textId="08B6ABF1" w:rsidR="00BF49DC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2B405DDB" w:rsidR="00BF49DC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A0A27" w:rsidRDefault="00BF49DC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8"/>
        <w:gridCol w:w="1536"/>
        <w:gridCol w:w="1536"/>
        <w:gridCol w:w="1536"/>
        <w:gridCol w:w="1536"/>
        <w:gridCol w:w="1536"/>
        <w:gridCol w:w="1497"/>
      </w:tblGrid>
      <w:tr w:rsidR="00BF49DC" w:rsidRPr="003A0A27" w14:paraId="726CE1BC" w14:textId="77777777" w:rsidTr="00E269B9">
        <w:trPr>
          <w:trHeight w:val="340"/>
        </w:trPr>
        <w:tc>
          <w:tcPr>
            <w:tcW w:w="710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B0CCD02" w14:textId="66ABF289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6521B78A" w14:textId="64A1A9F7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ОРНИК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598B2609" w14:textId="7CD44421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ЕДА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4A3F1F9B" w14:textId="47DD1989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4472C4" w:themeFill="accent1"/>
            <w:tcMar>
              <w:right w:w="0" w:type="dxa"/>
            </w:tcMar>
            <w:vAlign w:val="center"/>
          </w:tcPr>
          <w:p w14:paraId="72AC4C35" w14:textId="5C7A675D" w:rsidR="00BF49DC" w:rsidRPr="003A0A27" w:rsidRDefault="006B689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</w:t>
            </w:r>
            <w:r w:rsidR="00E269B9"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87D2764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68368745" w:rsidR="00BF49DC" w:rsidRPr="003A0A27" w:rsidRDefault="00E269B9" w:rsidP="00E269B9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BF49DC" w:rsidRPr="003A0A27" w14:paraId="6EAC1785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61CEAFF" w14:textId="49F5B78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7022A9" w14:textId="15DE585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EE880F" w14:textId="6488780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FE6790C" w14:textId="7E08E1C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7BE93C9" w14:textId="19F1696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5383201" w14:textId="2215654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47E31BBE" w14:textId="2D03CED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3C2DA741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B0F3ECD" w14:textId="11FB8164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2E9377B" w14:textId="1A7C7CEF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0250EF" w14:textId="6A3D01B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BE7C65B" w14:textId="4F0DB6CD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B14954" w14:textId="6C19C5F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D57052B" w14:textId="55FFA1E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E6DFA71" w14:textId="48A3B63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6A8DAA74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E763929" w14:textId="290C57A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87BBDD9" w14:textId="4A15F145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E2F1383" w14:textId="113C5AF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F0C4EBA" w14:textId="012CE76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634E9A5" w14:textId="28C53EE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F44200" w14:textId="53B2863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394B26C" w14:textId="7E15A8C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1D2030A0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7D12072" w14:textId="29EB96E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CD69C5E" w14:textId="5947872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0398BA8" w14:textId="7027D24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AAF66C6" w14:textId="6ECBDF2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606A35B" w14:textId="30767C8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7B5A357" w14:textId="4E10AE90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E480CCF" w14:textId="7F382C3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0A8EB60A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6F63247" w14:textId="595E26C6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DF3CAEC" w14:textId="0029C2AC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CBCA6C2" w14:textId="5D3A57B9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C565751" w14:textId="42823C82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37607533" w14:textId="26E75233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A7CF6E7" w14:textId="0927ED2E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718B96E" w14:textId="67C4B98B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3A0A27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3A0A27" w14:paraId="5CCC9C47" w14:textId="77777777" w:rsidTr="00E269B9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1FEA4187" w14:textId="0127B1D1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78E08BBE" w14:textId="28D7BD8A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068F9"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3A0A27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95DDE99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0131870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6416ADAD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5511A947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shd w:val="clear" w:color="auto" w:fill="F2F2F2" w:themeFill="background1" w:themeFillShade="F2"/>
            <w:tcMar>
              <w:right w:w="142" w:type="dxa"/>
            </w:tcMar>
            <w:vAlign w:val="center"/>
          </w:tcPr>
          <w:p w14:paraId="2197EF86" w14:textId="77777777" w:rsidR="00BF49DC" w:rsidRPr="003A0A27" w:rsidRDefault="00BF49DC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E8C55A5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0AB1689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bookmarkEnd w:id="1"/>
      <w:tr w:rsidR="006B6899" w:rsidRPr="003A0A27" w14:paraId="006BD6C0" w14:textId="77777777" w:rsidTr="008025C1">
        <w:tc>
          <w:tcPr>
            <w:tcW w:w="2500" w:type="pct"/>
            <w:vAlign w:val="center"/>
          </w:tcPr>
          <w:p w14:paraId="19962AF0" w14:textId="5D9CE238" w:rsidR="006B6899" w:rsidRPr="003A0A27" w:rsidRDefault="006B6899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4D7669B8" w:rsidR="006B6899" w:rsidRPr="003A0A27" w:rsidRDefault="006B6899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D4D72" w:rsidRDefault="006B6899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2A9965BE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19426A6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FAB7376" w14:textId="7B915A1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F798461" w14:textId="6C48D38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3D869A9" w14:textId="06FCA19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05A4BF1" w14:textId="607407B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88FD2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CD5E6C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6B6899" w:rsidRPr="003A0A27" w14:paraId="78897B1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644FA82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1B8E645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5D24873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6EFDA9F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129BC69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A407D0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016639A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8619F7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210CB41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7182EEC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4841EEAE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376AF77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3DBE56D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69727D5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62C5BC2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F35900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0DD316DD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63D21D6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2C29D27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578C13A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5AB4553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710C084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1CF7816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508437E3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5E180B6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0570BEB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433829B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4EB1276F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01364662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424AD199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7C7C8E5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7B2D4DB4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42294D24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7093FB86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16949EEC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3948A15A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5F9D9091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0313381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54789180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3A0A27" w14:paraId="476F1256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72812D5B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6066CD68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!A12 Is Not In Table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8025C1" w:rsidRDefault="006B6899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66E45E0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0B563CFC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84B55A0" w14:textId="77777777" w:rsidTr="008025C1">
        <w:tc>
          <w:tcPr>
            <w:tcW w:w="2500" w:type="pct"/>
            <w:vAlign w:val="center"/>
          </w:tcPr>
          <w:p w14:paraId="37FAAA50" w14:textId="50A399FB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1F886D6E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560D596D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7E2A8AB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4CD7167" w14:textId="7166EB4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8845A00" w14:textId="46B1C5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87DAD2F" w14:textId="5403AB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869AF3A" w14:textId="01A8BE6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4FDF7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0B24C35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30DC1FC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7D49E6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13E7EF9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1A6F71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3B05DE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590439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597EF9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00C642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722F9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60A6E2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737C23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08EC06E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336906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12AD32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49FA4D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3D46E1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29EB0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60C198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71263F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7B23E0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4C906E0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30247B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200ECB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7E6FAC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3061927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43088C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134533C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7FB53B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3D7A2B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251CBC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603A8C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72BC49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EFD4BD9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14D7BE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2785EA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6ADFD7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72AE1D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031B11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5EEC54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23686A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597095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714506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1726DC3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4F574F89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0541873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18347F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64D170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2D8D0A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4F093E9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56F6317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43FDCB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9B844F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31C15E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6935ED0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5C7299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513894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185566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4BDDB6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0CAF6D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70A40D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30215C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3B9B97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17576C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212EC1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135C0B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5514C5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549851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322800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4F93DA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0BCA30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4FA047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662156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7DC73B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36808E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1873EC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19F541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3AAB43C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429D79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65A71F1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38D94A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5F9AEE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1009572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65A795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4016B7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647301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6CF199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5C55141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02A218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520419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56FD787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20A7A2A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E679A77" w14:textId="77777777" w:rsidTr="008025C1">
        <w:tc>
          <w:tcPr>
            <w:tcW w:w="2500" w:type="pct"/>
            <w:vAlign w:val="center"/>
          </w:tcPr>
          <w:p w14:paraId="1ADD435E" w14:textId="0133E72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58189929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232816E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5173D927" w14:textId="6C5D59B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645E7C4A" w14:textId="616AD67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7D31BE5" w14:textId="178B61E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E1E115" w14:textId="37B9B07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C84A1A5" w14:textId="38A009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9C5EE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21736D4E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6F5FFAB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9C2670" w14:textId="1AC0AD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7B697C" w14:textId="5A852A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8A88DF" w14:textId="5B2156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B1B025" w14:textId="3E674A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F732E" w14:textId="36B4D2E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B26961" w14:textId="73956C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7485" w14:textId="4363C9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43A7E9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21331D" w14:textId="4EE065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B2BF12" w14:textId="01B88A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58DFB7" w14:textId="4B5DB7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68F1" w14:textId="520B51A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45A9F5" w14:textId="2C2272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9615FD" w14:textId="660E32E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D659A8" w14:textId="1D4DA46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5CD50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162FCE" w14:textId="36FD72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34D557" w14:textId="199757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E94CD6" w14:textId="33CAA7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358C9A" w14:textId="5D35B6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5FC823" w14:textId="4D69A3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8DB889" w14:textId="66C075D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ED4719" w14:textId="358E0D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67DB6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8568AD" w14:textId="0C040D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0DA026" w14:textId="1DAE6FD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C5897B" w14:textId="6522CE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37E596" w14:textId="08B3AA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66F8449" w14:textId="3B221C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32A15C" w14:textId="7A9572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653324" w14:textId="0AF08D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B25253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5994ED" w14:textId="0499AD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B32801" w14:textId="0A1722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129B62" w14:textId="12EF8B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E374" w14:textId="610CBF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5C5B5" w14:textId="41B338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1EB887" w14:textId="098DF6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99CB9D" w14:textId="150849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832F5D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10BCDE" w14:textId="46B670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2A51FD" w14:textId="48A28F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B5A03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98195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122FC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BF85B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7A70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2DC03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6CA8477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7DF545E" w14:textId="77777777" w:rsidTr="008025C1">
        <w:tc>
          <w:tcPr>
            <w:tcW w:w="2500" w:type="pct"/>
            <w:vAlign w:val="center"/>
          </w:tcPr>
          <w:p w14:paraId="623DCF36" w14:textId="1274AFD8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Июнь</w:t>
            </w:r>
          </w:p>
        </w:tc>
        <w:tc>
          <w:tcPr>
            <w:tcW w:w="2500" w:type="pct"/>
            <w:vAlign w:val="center"/>
          </w:tcPr>
          <w:p w14:paraId="784345F2" w14:textId="7439DED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46A3C18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DC3C153" w14:textId="661FA9D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79DC3F0D" w14:textId="5AE8FE2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16BD4E1" w14:textId="260E167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D278A7" w14:textId="0DDC1A1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56B925B" w14:textId="2546F37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4AAE5883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B4346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102DC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50915C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00BFA2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615BAE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18ED57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4C2D57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21D41E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6F2E66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2321CD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0E50FF1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2E7523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70D91DD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1F7BC7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7841C28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1473AC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3EF29B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639AE0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070710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3F82DCF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1DB26F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76EABD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5C0793F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7BE333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694EDD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3CC3F8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685044A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023B6D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4A418C3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29C759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11647E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6A98D2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30FD70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01CA83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3A2B54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40A6FB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7BB1C5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3ED405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0AAB08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822F8AD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7F999B1" w14:textId="77777777" w:rsidTr="008025C1">
        <w:tc>
          <w:tcPr>
            <w:tcW w:w="2500" w:type="pct"/>
            <w:vAlign w:val="center"/>
          </w:tcPr>
          <w:p w14:paraId="6CD4D464" w14:textId="302F4E1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Июль</w:t>
            </w:r>
          </w:p>
        </w:tc>
        <w:tc>
          <w:tcPr>
            <w:tcW w:w="2500" w:type="pct"/>
            <w:vAlign w:val="center"/>
          </w:tcPr>
          <w:p w14:paraId="3BE4EA34" w14:textId="1F841C7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2A07B664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595B0EF" w14:textId="3961238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B17593" w14:textId="3E58050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4F85D72" w14:textId="1A85E42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725BE79" w14:textId="6B25B95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E08FC8C" w14:textId="342F763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4E8B1A2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36F25D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250FBDA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22E504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1F9209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33185F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37B934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7498A45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2301E9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594814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66C7E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242C78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24DFC9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6A2211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609263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1363128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3B43D1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7C73D9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3AD7F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54CF3A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65B165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00D9D1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6EF1BD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49FFA2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64B689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2AC83D7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1CE60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642D60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3BD1A2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765F4A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271D98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59388B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33EA326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0D6BE7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D3EA8D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00D43D9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5478ED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3D314B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10628B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4760AA1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07253D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3458418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0A46A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652597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31E593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401D4F9F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5B1C4EE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5A1F4E6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4CC18DC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41AB97D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27A61B9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3E5CCDF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2F6211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79F50F12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77CDBF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55AA43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0B5A03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6223C8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0AFE1D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6B8BD0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5541A3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52BC0A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2DA13BF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2ED624D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45AC98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3FFCB5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690F12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1096B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6D4276A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2F695C4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6C18BE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0520793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5BB473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10B3F9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3184F0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5469FA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27C1182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60397E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09D2EC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1CCF31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516CF38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790B835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1F0462E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41E74A2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09FDF0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2CB0FB3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44F68F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25A957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3F8CBB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64B970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5C71CB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60C6D8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4DF64AF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5958A1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50296CB7" w14:textId="77777777" w:rsidTr="008025C1">
        <w:tc>
          <w:tcPr>
            <w:tcW w:w="2500" w:type="pct"/>
            <w:vAlign w:val="center"/>
          </w:tcPr>
          <w:p w14:paraId="254D9321" w14:textId="5DB3D9B1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40B9F506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3D4F18E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8B71591" w14:textId="20995E1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2C34C84" w14:textId="6BAC7C3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B52EC" w14:textId="7464F8A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F8901F3" w14:textId="0415B16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361C956E" w14:textId="6F91CC0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62DF36D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73B3F39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66C381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43B821" w14:textId="720A56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FB9CA1" w14:textId="487161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B4DA1A" w14:textId="272513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1FFCFA" w14:textId="2C99C6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8BB18" w14:textId="36BC66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06E4B02" w14:textId="1040183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40438D" w14:textId="6F8C78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MonthStart9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D4D71E7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AF99DC" w14:textId="020120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AE7F85" w14:textId="5DCA56B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5F1DBB" w14:textId="380BC0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047810" w14:textId="16692C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7EAB4C" w14:textId="56FE70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7E3FE6" w14:textId="2A4ABED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64AB9" w14:textId="2AFD9B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B78E7B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176476" w14:textId="0C46E6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75EFE3" w14:textId="0F3560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80BC65" w14:textId="596CBC0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C83BF1" w14:textId="3057E4F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070CE" w14:textId="758CE4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E46A07" w14:textId="39C544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C44432" w14:textId="7986F9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302B2E8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5F12A2" w14:textId="0C26FB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5A8394" w14:textId="1E84DE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769D7C" w14:textId="70F7CB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453EB" w14:textId="6C9EB7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4F37" w14:textId="3961051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AFB997" w14:textId="54CCB9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6F89B5" w14:textId="5A887A4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5D3B96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963310" w14:textId="4EDD406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31E346" w14:textId="631493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E8D4F1" w14:textId="385E78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53DD33B" w14:textId="4B91BD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DD4251" w14:textId="3B317D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460CFE" w14:textId="29F5D4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6D57F2" w14:textId="2EAED4B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71E1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7D74A0" w14:textId="1E4AEC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EFD26D" w14:textId="48BCA07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MonthEnd9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68713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B5D95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D215D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9CA47B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5EF88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5E467AD0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055E7BB0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7CD5DBC4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0FC2971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642537A9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46C2F3FA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3E4671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04F75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7460819B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07C5263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6EA83C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6D8913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786D2B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24346D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73F66A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6DD244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7554F2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736769F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412039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2A3367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1E418CF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544F5AF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5165FE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7B61B4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4884F1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7180AF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0C93C47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1155EB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1771748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66A8E7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1DE7332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162915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036023C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0D1959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41F7876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132D61D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4239549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4B0E33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5ABD4DF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7361F6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64DB575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236990D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23CF42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3FAEDC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16EC01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1724AC3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533A11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B17CB91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724062B6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491B8CF8" w14:textId="77777777" w:rsidTr="008025C1">
        <w:tc>
          <w:tcPr>
            <w:tcW w:w="2500" w:type="pct"/>
            <w:vAlign w:val="center"/>
          </w:tcPr>
          <w:p w14:paraId="1D943BD5" w14:textId="721539DC" w:rsidR="00ED5F48" w:rsidRPr="003A0A27" w:rsidRDefault="00ED5F48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Ноябрь</w:t>
            </w:r>
          </w:p>
        </w:tc>
        <w:tc>
          <w:tcPr>
            <w:tcW w:w="2500" w:type="pct"/>
            <w:vAlign w:val="center"/>
          </w:tcPr>
          <w:p w14:paraId="5AC816B2" w14:textId="166F36ED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4616860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624BECF2" w14:textId="017636B1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15CDEE10" w14:textId="7E9D755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8328FBE" w14:textId="3E7CF398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6C11AC7" w14:textId="5E14D15C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92D2B52" w14:textId="16BA481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56C7D4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D595F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1AB241C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208744" w14:textId="553635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F23BE8" w14:textId="4C07572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F104F4" w14:textId="684423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57DE07" w14:textId="2852D8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DA721" w14:textId="070B9B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318F1A" w14:textId="234672E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BCADC" w14:textId="41D797C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190101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92197A" w14:textId="653FB83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E84146" w14:textId="5A7FD74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1D001C" w14:textId="6E559AE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99F84F" w14:textId="26F8B4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D7A2C7" w14:textId="1D49B0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28C68FC" w14:textId="6B13E1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A46A54" w14:textId="3ED40EB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149638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C68B63" w14:textId="4AF5E4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3BEC" w14:textId="73220F8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AD6FE0" w14:textId="3228AFE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A9C57C" w14:textId="1CD05F4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0A001C" w14:textId="51DA4F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318C0" w14:textId="3A0950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C94ADB" w14:textId="4FB94F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4BB8B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7B7C06" w14:textId="38BF98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51A727" w14:textId="5212BA6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866D1E" w14:textId="244CB9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4EB99" w14:textId="665F7A8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FBF0" w14:textId="226197C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33F83D" w14:textId="1A1CED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6EBAA" w14:textId="2A0F8C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240C3B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FB2A1C" w14:textId="3E677BA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B7341" w14:textId="159B68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D13A7C" w14:textId="6871B92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BD97E4" w14:textId="7B67C33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78CE96" w14:textId="7A96F1D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A1247" w14:textId="4C34A7A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BC1A11" w14:textId="5DF39A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AEF418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A0E62B" w14:textId="587B79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AB03A5" w14:textId="01C479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B7ACE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7008B6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0AE0D9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60972F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94C25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3CE672DF" w:rsidR="00ED5F48" w:rsidRPr="003A0A27" w:rsidRDefault="00E97684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050BF99D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2021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455EF52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ПОНЕДЕЛЬНИК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69AB5D06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5BC9480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12EE295D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33809E40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B71B81F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BAA9FB7" w:rsidR="003A0A27" w:rsidRPr="003A0A27" w:rsidRDefault="003A0A27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0A2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ВОСКРЕСЕНЬЕ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369402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4B1EE5C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08B994A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01018E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5074F91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05D434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83761B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330007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567D81B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1BCFB4A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052B6A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2C931A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4793E7A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7E0931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38C52DC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7FDFEEB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24BC120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13534F1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13F128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295A8B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035BB5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6A9F7CD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41B052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03266A0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6FE18DC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6BCD4B0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2BBDB1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7F990A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10ABB3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35A2C5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2FA359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3A0BA43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3F0800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0E0681A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72B8DA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2599F69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63642E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08784C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70232B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5851" w14:textId="77777777" w:rsidR="006041F2" w:rsidRDefault="006041F2">
      <w:pPr>
        <w:spacing w:after="0"/>
      </w:pPr>
      <w:r>
        <w:separator/>
      </w:r>
    </w:p>
  </w:endnote>
  <w:endnote w:type="continuationSeparator" w:id="0">
    <w:p w14:paraId="0CA6E535" w14:textId="77777777" w:rsidR="006041F2" w:rsidRDefault="006041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6BBDD" w14:textId="77777777" w:rsidR="006041F2" w:rsidRDefault="006041F2">
      <w:pPr>
        <w:spacing w:after="0"/>
      </w:pPr>
      <w:r>
        <w:separator/>
      </w:r>
    </w:p>
  </w:footnote>
  <w:footnote w:type="continuationSeparator" w:id="0">
    <w:p w14:paraId="10F7B6EA" w14:textId="77777777" w:rsidR="006041F2" w:rsidRDefault="006041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041F2"/>
    <w:rsid w:val="00667021"/>
    <w:rsid w:val="006974E1"/>
    <w:rsid w:val="006B6899"/>
    <w:rsid w:val="006C0896"/>
    <w:rsid w:val="006D4D72"/>
    <w:rsid w:val="006E6342"/>
    <w:rsid w:val="006F513E"/>
    <w:rsid w:val="0070232B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D3F7E-E1B5-4D5B-9F6F-BE750DD7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3584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2020-12-11T08:37:00Z</dcterms:created>
  <dcterms:modified xsi:type="dcterms:W3CDTF">2020-12-11T08:37:00Z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